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E7" w:rsidRPr="0059499E" w:rsidRDefault="001778E7" w:rsidP="00D323B7">
      <w:pPr>
        <w:tabs>
          <w:tab w:val="left" w:pos="430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В. Г. Владимирова, Е. Я. Григорьева</w:t>
      </w: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Программы общеобразовательных учреждений</w:t>
      </w: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ФРАНЦУЗСКИЙ ЯЗЫК</w:t>
      </w:r>
    </w:p>
    <w:p w:rsidR="001778E7" w:rsidRPr="0059499E" w:rsidRDefault="001778E7" w:rsidP="00D323B7">
      <w:pPr>
        <w:tabs>
          <w:tab w:val="left" w:pos="17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Программа курса</w:t>
      </w:r>
    </w:p>
    <w:p w:rsidR="001778E7" w:rsidRPr="0059499E" w:rsidRDefault="001778E7" w:rsidP="00D323B7">
      <w:pPr>
        <w:tabs>
          <w:tab w:val="left" w:pos="1755"/>
          <w:tab w:val="left" w:pos="63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Поурочно-тематическое планирование</w:t>
      </w: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2–4 классы</w:t>
      </w: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Смоленск</w:t>
      </w:r>
    </w:p>
    <w:p w:rsidR="001778E7" w:rsidRPr="0059499E" w:rsidRDefault="001778E7" w:rsidP="00D323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Ассоциация </w:t>
      </w:r>
      <w:r w:rsidRPr="0059499E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59499E">
        <w:rPr>
          <w:rFonts w:ascii="Times New Roman" w:hAnsi="Times New Roman"/>
          <w:b/>
          <w:sz w:val="28"/>
          <w:szCs w:val="28"/>
        </w:rPr>
        <w:t xml:space="preserve"> век</w:t>
      </w:r>
    </w:p>
    <w:p w:rsidR="001778E7" w:rsidRPr="0059499E" w:rsidRDefault="001778E7" w:rsidP="00D323B7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2013</w:t>
      </w: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br w:type="column"/>
      </w: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УДК 372.8:811.111</w:t>
      </w: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ББК 74.268.1Рус</w:t>
      </w: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П78</w:t>
      </w: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ФГОС начального общего образования и обеспечена УМК для 2–4 классов (авторы: Владимирова В.Г., Григорьева Е.Я.).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9499E">
        <w:rPr>
          <w:rFonts w:ascii="Times New Roman" w:hAnsi="Times New Roman"/>
          <w:b/>
          <w:bCs/>
          <w:sz w:val="28"/>
          <w:szCs w:val="28"/>
        </w:rPr>
        <w:t xml:space="preserve">   Программы общеобразовательных учреждений</w:t>
      </w: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П78   Французский язык: программа курса. Поурочно-тематическое планирование.   2–4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</w:rPr>
        <w:t xml:space="preserve"> / В. Г. Владимирова, Е. Я. Григорьева. – Смоленск: Ассоциация ХХI век, 2013. –  </w:t>
      </w:r>
      <w:r>
        <w:rPr>
          <w:rFonts w:ascii="Times New Roman" w:hAnsi="Times New Roman"/>
          <w:sz w:val="28"/>
          <w:szCs w:val="28"/>
        </w:rPr>
        <w:t>4</w:t>
      </w:r>
      <w:r w:rsidRPr="00D323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</w:rPr>
        <w:t>с. –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УДК 372.8:811.111</w:t>
      </w:r>
    </w:p>
    <w:p w:rsidR="001778E7" w:rsidRPr="0059499E" w:rsidRDefault="001778E7" w:rsidP="00DB73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ББК 74.268.1Рус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  <w:lang w:val="en-US"/>
        </w:rPr>
        <w:t>ISBN</w:t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  <w:lang w:val="en-US"/>
        </w:rPr>
        <w:t>C</w:t>
      </w:r>
      <w:r w:rsidRPr="0059499E">
        <w:rPr>
          <w:rFonts w:ascii="Times New Roman" w:hAnsi="Times New Roman"/>
          <w:sz w:val="28"/>
          <w:szCs w:val="28"/>
        </w:rPr>
        <w:t xml:space="preserve">  Владимирова  В. Г., Григорьева Е. Я., 2013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  <w:t xml:space="preserve">С  Издательство «Ассоциация </w:t>
      </w:r>
      <w:r w:rsidRPr="0059499E">
        <w:rPr>
          <w:rFonts w:ascii="Times New Roman" w:hAnsi="Times New Roman"/>
          <w:sz w:val="28"/>
          <w:szCs w:val="28"/>
          <w:lang w:val="en-US"/>
        </w:rPr>
        <w:t>XXI</w:t>
      </w:r>
      <w:r w:rsidRPr="0059499E">
        <w:rPr>
          <w:rFonts w:ascii="Times New Roman" w:hAnsi="Times New Roman"/>
          <w:sz w:val="28"/>
          <w:szCs w:val="28"/>
        </w:rPr>
        <w:t xml:space="preserve"> век», 2013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ab/>
        <w:t xml:space="preserve">     Все права защищены</w:t>
      </w:r>
    </w:p>
    <w:p w:rsidR="001778E7" w:rsidRPr="0059499E" w:rsidRDefault="001778E7" w:rsidP="00DB73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br w:type="column"/>
        <w:t>Введение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Данная программа предназначена для организации процесса  обучения младших школьников в общеобразовательных учреждениях начального общего образования на базе учебно-методических комплектов по французскому языку авторов В.Г.Владимировой и Е.Я. Григорьевой  «Французский язык».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Программа создана в соответствии с требованиями Федерального государственного образовательного стандарта (ФГОС) начального общего образования, включает обязательный минимум содержания образования по данному предмету. 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Программа реализует следующие основные функции: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информационно-методическая функция, которая позволяет учащимся получить представление о целях, содержании, общей стратегии образования, воспитания и развития школьников средствами учебного предмета «Французский язык», о специфике каждого этапа обучения;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организационно-планирующая функция, которая  предусматривает выделение  этапов обучения, определение количественных и качественных характеристик учебного материла и уровня подготовки учащихся по французскому языку;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– контролирующая функция, которая может служить основой для сравнения полученных в процессе контроля результатов, исходя из требований к содержанию речи, коммуникативным умениям, отбору языкового материала и уровня обученности учащихся на каждом этапе обучения. 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Цели обучения французскому языку в начальной школе</w:t>
      </w:r>
    </w:p>
    <w:p w:rsidR="001778E7" w:rsidRPr="0059499E" w:rsidRDefault="001778E7" w:rsidP="00DB73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(первая ступень обучения 2–4 классы)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Программа обучения французскому языку в начальной школе составлена в соответствии с ФГОС и нацелена на комплексную реализацию личностно-ориентированного, деятельностного, коммуникативно-когнитивного и социокультурного подходов к обучению иностранному языку.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Иностранный язык  – один из важнейших предметов в системе подготовки современного младшего школьника в условиях поликультурного и полиязычного мира. Иностранный язык  в начальных классах является составной и неотъемлемой частью общего лингвистического образования учащихся; он формирует коммуникативную культуру школьника, способствует его общему речевому развитию, расширению социокультурного и лингвистического кругозора. Назначение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 качестве интегративной цели обучения рассматривается формирование иноязычной коммуникативной компетенции, т.е. способности и готовности школьников осуществлять иноязычное общение с носителями французского языка. Обучение французского языка в начальной школе предусматривает развитие и воспитание младших школьников средствами этого учебного предмета. Французск</w:t>
      </w:r>
      <w:r>
        <w:rPr>
          <w:rFonts w:ascii="Times New Roman" w:hAnsi="Times New Roman"/>
          <w:sz w:val="28"/>
          <w:szCs w:val="28"/>
        </w:rPr>
        <w:t>ий язык</w:t>
      </w:r>
      <w:r w:rsidRPr="0059499E">
        <w:rPr>
          <w:rFonts w:ascii="Times New Roman" w:hAnsi="Times New Roman"/>
          <w:sz w:val="28"/>
          <w:szCs w:val="28"/>
        </w:rPr>
        <w:t xml:space="preserve"> служит наряду с русским языком средством передачи и получения информации их различных областей знаний, что повышает мотивацию к обучению. 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При обучении французскому языку младших школьников реализуются следующие цели обучения: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формирование умений общаться на французском языке с учётом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– развитие личности, речевых способностей, внимания, мышления, памяти и воображения младшего школьника; мотивации к дальнейшему овладению французским языком; 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– обеспечение коммуникативно-психологической адаптации младших школьников  к новому языковому миру для преодоления в дальнейшем психологического барьера и использования французского языка как средства общения; 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освоение элементарных лингвистических представлений, доступных младшим школьникам и необходимых для овладения устной и письменной речью на французском языке;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приобщение детей к новому социальному опыту с использованием французского языка: знакомство младших школьников с миром французских сверстников, с французским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– формирование речевых, интеллектуальных и познавательных способностей младших школьников, а также их общеучебных умений. 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Для достижения поставленных целей необходима особая  организация работы по освоению его предметного содержания - реализация коммуникативно-деятельностного подхода к процессу лингвистического образования младших школьников.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Общая характеристика учебного предмета (курса)</w:t>
      </w:r>
    </w:p>
    <w:p w:rsidR="001778E7" w:rsidRPr="0059499E" w:rsidRDefault="001778E7" w:rsidP="00DB7334">
      <w:pPr>
        <w:pStyle w:val="BodyText"/>
        <w:spacing w:line="36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Предмет «Иностранный язык» входит в предметную область «Филология». Предлагаемый курс французского языка, реализованный в УМК,  построен на основе коммуникативно-деятельностного подхода к организации лингвистического образования  учащихся. Это проявляется в формировании соответствующих умений от мотивации и постановки учебной задачи к её решению, осмыслению необходимого способа действия и к последующему использованию приобретённых навыков и умений. Именно через реализацию коммуникативно-деятельностного подхода  к обучению французскому языку в данном курсе осуществляется заложенная в ФГОС идея органичного слияния процессов обучения, развития и воспитания учащихся  в единое целое.  </w:t>
      </w:r>
    </w:p>
    <w:p w:rsidR="001778E7" w:rsidRPr="0059499E" w:rsidRDefault="001778E7" w:rsidP="00DB7334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Поскольку учащиеся данного возраста характеризуются большой восприимчивостью к овладению языками, то это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Основное назначение иностранного языка в начальной школе состоит в  формировании элементарной коммуникативной компетенции на доступном для учащихся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учащегося осуществлять межличностное и межкультурное общение с носителями изучаемого языка в устной и письменной формах в ограниченном круге типичных ситуаций и сфер общения, доступных для учащихся младшего школьного возраста.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</w:rPr>
        <w:tab/>
        <w:t xml:space="preserve">Предмет «Французский язык» отражает коммуникативно-деятельностный  подход к обучению языку, что позволяет включать речевую деятельность в другие виды деятельности, свойственные данному возрасту, в частности, игровую, познавательную, художественную, эстетическую и др. Коммуникативно-деятельностный подход даёт возможность осуществлять разнообразные учебные связи с другими предметами начального цикла обучения и формировать универсальные учебные действия. </w:t>
      </w:r>
    </w:p>
    <w:p w:rsidR="001778E7" w:rsidRPr="0059499E" w:rsidRDefault="001778E7" w:rsidP="00DB7334">
      <w:pPr>
        <w:pStyle w:val="21"/>
        <w:widowControl w:val="0"/>
        <w:tabs>
          <w:tab w:val="left" w:pos="708"/>
        </w:tabs>
        <w:spacing w:line="360" w:lineRule="auto"/>
        <w:ind w:right="0"/>
        <w:rPr>
          <w:szCs w:val="28"/>
        </w:rPr>
      </w:pPr>
      <w:r w:rsidRPr="0059499E">
        <w:rPr>
          <w:szCs w:val="28"/>
        </w:rPr>
        <w:tab/>
        <w:t xml:space="preserve">Французский язык как учебный предмет характеризуется: </w:t>
      </w:r>
    </w:p>
    <w:p w:rsidR="001778E7" w:rsidRPr="0059499E" w:rsidRDefault="001778E7" w:rsidP="00DB7334">
      <w:pPr>
        <w:pStyle w:val="21"/>
        <w:widowControl w:val="0"/>
        <w:tabs>
          <w:tab w:val="left" w:pos="708"/>
        </w:tabs>
        <w:spacing w:line="360" w:lineRule="auto"/>
        <w:ind w:right="0"/>
        <w:rPr>
          <w:szCs w:val="28"/>
        </w:rPr>
      </w:pPr>
      <w:r w:rsidRPr="0059499E">
        <w:rPr>
          <w:szCs w:val="28"/>
        </w:rPr>
        <w:t>– ме</w:t>
      </w:r>
      <w:r>
        <w:rPr>
          <w:szCs w:val="28"/>
        </w:rPr>
        <w:t>та</w:t>
      </w:r>
      <w:r w:rsidRPr="0059499E">
        <w:rPr>
          <w:szCs w:val="28"/>
        </w:rPr>
        <w:t>предметностью, так как используются сведения из разных областей знания, например, литературы, искусства, истории, географии, математики и др. В этом проявляется взаимодействие всех языковых учебных предметов, способствующих формированию основ филологического образования школьников;</w:t>
      </w:r>
    </w:p>
    <w:p w:rsidR="001778E7" w:rsidRPr="0059499E" w:rsidRDefault="001778E7" w:rsidP="00DB7334">
      <w:pPr>
        <w:pStyle w:val="21"/>
        <w:widowControl w:val="0"/>
        <w:spacing w:line="360" w:lineRule="auto"/>
        <w:ind w:right="0"/>
        <w:rPr>
          <w:szCs w:val="28"/>
        </w:rPr>
      </w:pPr>
      <w:r w:rsidRPr="0059499E">
        <w:rPr>
          <w:szCs w:val="28"/>
        </w:rPr>
        <w:t>– многоуровневостью, т.е. учащиеся овладевают различными языковыми средствами, соотносящимися с аспектами языка: лексическим, грамматическим, фонетическим, а также умениями в четырех видах речевой деятельности;</w:t>
      </w:r>
    </w:p>
    <w:p w:rsidR="001778E7" w:rsidRPr="0059499E" w:rsidRDefault="001778E7" w:rsidP="00DB7334">
      <w:pPr>
        <w:pStyle w:val="21"/>
        <w:widowControl w:val="0"/>
        <w:tabs>
          <w:tab w:val="left" w:pos="708"/>
        </w:tabs>
        <w:spacing w:line="360" w:lineRule="auto"/>
        <w:ind w:right="0"/>
        <w:rPr>
          <w:szCs w:val="28"/>
        </w:rPr>
      </w:pPr>
      <w:r w:rsidRPr="0059499E">
        <w:rPr>
          <w:szCs w:val="28"/>
        </w:rPr>
        <w:t xml:space="preserve">– полифункциональностью, так как выступает как цель обучения (овладение  школьниками французским языком) и как средство приобретения знаний  (сведений из самых различных областей знания). </w:t>
      </w:r>
    </w:p>
    <w:p w:rsidR="001778E7" w:rsidRPr="0059499E" w:rsidRDefault="001778E7" w:rsidP="00DB7334">
      <w:pPr>
        <w:pStyle w:val="21"/>
        <w:widowControl w:val="0"/>
        <w:tabs>
          <w:tab w:val="left" w:pos="708"/>
        </w:tabs>
        <w:spacing w:line="360" w:lineRule="auto"/>
        <w:ind w:right="0"/>
        <w:rPr>
          <w:szCs w:val="28"/>
        </w:rPr>
      </w:pPr>
      <w:r w:rsidRPr="0059499E">
        <w:rPr>
          <w:szCs w:val="28"/>
        </w:rPr>
        <w:tab/>
        <w:t xml:space="preserve">Французский язык, являясь значимым элементом культуры народа – носителя данного языка и средством передачи ее другим, способствует формированию у учащихся целостной картины мира. </w:t>
      </w:r>
    </w:p>
    <w:p w:rsidR="001778E7" w:rsidRPr="0059499E" w:rsidRDefault="001778E7" w:rsidP="00DB7334">
      <w:pPr>
        <w:pStyle w:val="21"/>
        <w:widowControl w:val="0"/>
        <w:tabs>
          <w:tab w:val="left" w:pos="708"/>
        </w:tabs>
        <w:spacing w:line="360" w:lineRule="auto"/>
        <w:ind w:right="0"/>
        <w:rPr>
          <w:szCs w:val="28"/>
        </w:rPr>
      </w:pPr>
      <w:r w:rsidRPr="0059499E">
        <w:rPr>
          <w:szCs w:val="28"/>
        </w:rPr>
        <w:tab/>
        <w:t>Владение французским языком повышает уровень гуманитарного образования учащихся в целом, способствует формированию личности и ее социальной адаптации к условиям постоянно меняющегося поликультурного, полиязычного мира,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778E7" w:rsidRPr="0059499E" w:rsidRDefault="001778E7" w:rsidP="00DB7334">
      <w:pPr>
        <w:pStyle w:val="21"/>
        <w:widowControl w:val="0"/>
        <w:tabs>
          <w:tab w:val="left" w:pos="708"/>
        </w:tabs>
        <w:spacing w:line="360" w:lineRule="auto"/>
        <w:ind w:right="0"/>
        <w:rPr>
          <w:szCs w:val="28"/>
        </w:rPr>
      </w:pPr>
    </w:p>
    <w:p w:rsidR="001778E7" w:rsidRPr="0059499E" w:rsidRDefault="001778E7" w:rsidP="00DB7334">
      <w:pPr>
        <w:pStyle w:val="HTMLPreformatted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9499E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1778E7" w:rsidRPr="0059499E" w:rsidRDefault="001778E7" w:rsidP="00DB7334">
      <w:pPr>
        <w:pStyle w:val="HTMLPreformatted"/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9499E">
        <w:rPr>
          <w:rFonts w:ascii="Times New Roman" w:hAnsi="Times New Roman" w:cs="Times New Roman"/>
          <w:sz w:val="28"/>
          <w:szCs w:val="28"/>
        </w:rPr>
        <w:t xml:space="preserve">      Базисный учебный план предусматривает обязательное изучение иностранного языка со II по IV класс в начальной школе при 2-х часах в неделю. Общее число часов – 204. Из них выделяется 10% резервного времени. Это время может быть использовано для развития познавательных способностей учащихся, для формирования и  развития информационной культуры средствами иностранного языка: знакомство с иллюстративными материалами, просмотр видеофильмов, прослушивание элементарных текстов детского фольклора, а также знакомство с интернет-сайтами. </w:t>
      </w:r>
    </w:p>
    <w:p w:rsidR="001778E7" w:rsidRPr="0059499E" w:rsidRDefault="001778E7" w:rsidP="00DB7334">
      <w:pPr>
        <w:pStyle w:val="HTMLPreformatted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Основные содержательные линии</w:t>
      </w:r>
    </w:p>
    <w:p w:rsidR="001778E7" w:rsidRPr="0059499E" w:rsidRDefault="001778E7" w:rsidP="00DB733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 данной программе выделяются три содержательные линии:  коммуникативные умения; языковые знания и навыки и умения оперировать полученными знаниями, а также социокультурные знания и умения. Основной линией следует считать коммуникативные умения, которые представляют собой результат овладения французским языком на данном этапе обучения. Формирование коммуникативных умений предполагает овладение языковыми средствами, навыками оперирования ими в процессе говорения, аудирования, чтения и письма. Коммуникативные умения позволяют использовать французский язык как средство коммуникации  в различных сферах и ситуациях общения на каждом этапе обучения языку. Языковые знания и навыки и умения оперировать полученными знаниями представляют часть коммуникативных умений, которые связаны также  с социокультурными знаниями. Все эти три основные содержательные линии взаимосвязаны, и отсутствие одной из них может нарушить единство данного учебного предмета.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DB73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1778E7" w:rsidRPr="0059499E" w:rsidRDefault="001778E7" w:rsidP="00DB733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Личностными </w:t>
      </w:r>
      <w:r w:rsidRPr="0059499E">
        <w:rPr>
          <w:rFonts w:ascii="Times New Roman" w:hAnsi="Times New Roman"/>
          <w:sz w:val="28"/>
          <w:szCs w:val="28"/>
        </w:rPr>
        <w:t>результатами в начальной школе являются общее представление о мире как о многоязычном  и поликультурном сообществе, осознание языка, в том числе иностранного, как основного средства общения между людьми, знакомство с миром зарубежных сверстников с использованием средств иностранного языка (через детский фольклор, некоторые образцы детской художественной литературы, традиции).</w:t>
      </w:r>
    </w:p>
    <w:p w:rsidR="001778E7" w:rsidRPr="0059499E" w:rsidRDefault="001778E7" w:rsidP="00DB733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Метапредметными </w:t>
      </w:r>
      <w:r w:rsidRPr="0059499E">
        <w:rPr>
          <w:rFonts w:ascii="Times New Roman" w:hAnsi="Times New Roman"/>
          <w:sz w:val="28"/>
          <w:szCs w:val="28"/>
        </w:rPr>
        <w:t>результатами изучения французского языка  в начальной школе являются: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расширение общего лингвистического кругозора младшего школьника;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овладение умением координированной работы с разными компонентами учебно-методического комплекта (учебником, рабочей тетрадью, аудиодиском и т.д.).</w:t>
      </w:r>
    </w:p>
    <w:p w:rsidR="001778E7" w:rsidRPr="0059499E" w:rsidRDefault="001778E7" w:rsidP="00DB733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Предметными результатами освоения французского языка  в начальной школе являются: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овладение начальными представлениями о нормах французского языка (фонетических, лексических, грамматических), умение (в объёме содержания курса) находить и сравнивать так</w:t>
      </w:r>
      <w:r>
        <w:rPr>
          <w:rFonts w:ascii="Times New Roman" w:hAnsi="Times New Roman"/>
          <w:sz w:val="28"/>
          <w:szCs w:val="28"/>
        </w:rPr>
        <w:t>и</w:t>
      </w:r>
      <w:r w:rsidRPr="0059499E">
        <w:rPr>
          <w:rFonts w:ascii="Times New Roman" w:hAnsi="Times New Roman"/>
          <w:sz w:val="28"/>
          <w:szCs w:val="28"/>
        </w:rPr>
        <w:t>е языковые единицы, как звук, буква, слово.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А. В коммуникативной сфере 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Речевая компетенция в следующих видах речевой деятельности: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говорении: 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вести элементарный этикетный диалог в ограниченном круге типичных ситуаций общения: диалог- расспрос (вопрос-ответ) и диалог – побуждение к действию;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уметь на элементарном уровне рассказать о себе, семье, друге; описывать предмет, картинку, кратко охарактеризовать персонаж;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аудировании: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понимать на слух речь учителя и одноклассников; основное содержание небольших доступных текстов  в аудиозаписи, построенных на изученном языковом материале;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чтении: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читать вслух небольшие тексты, построенные на изученном языковом материале, соблюдая правила чтения и нужную интонацию;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письменной речи: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владеть техникой письма;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писать с опорой на образец поздравление с праздником и короткое личное письмо.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Языковая компетенция (владение языковыми средствами):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– адекватное произношение и различение на слух всех звуков французского языка; 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соблюдение правильного ударения в словах и фразах;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соблюдение особенностей интонации основных типов предложений;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применение основных правил чтения и орфографии, изученных в курсе начальной школы;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Социокультурная осведомлённость</w:t>
      </w:r>
      <w:r w:rsidRPr="0059499E">
        <w:rPr>
          <w:rFonts w:ascii="Times New Roman" w:hAnsi="Times New Roman"/>
          <w:sz w:val="28"/>
          <w:szCs w:val="28"/>
        </w:rPr>
        <w:t>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знание названий стран изучаемого языка;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Б. В познавательной сфере: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умение сравнивать языковые явления родного языка и иностранного на уровне отдельных звуков, букв, слов, словосочетаний, простых предложений;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–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умение пользоваться справочным материалом, представленным в доступном данному возрасту виде (правила, таблицы);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умение осуществлять самонаблюдение и самооценку в доступных младшему школьнику пределах.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В. В ценностно-ориентационной сфере: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представление об изучаемом иностранном (французском) языке как средстве выражения мыслей, чувств, эмоций;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– 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Г.  В эстетической сфере: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владение элементарными средствами выражения чувств и эмоций на иностранном языке;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развитие чувства прекрасного в процессе знакомства с образцами доступной детской литературы.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Д. В трудовой сфере: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– умение следовать намеченному плану в своем учебном труде.</w:t>
      </w:r>
    </w:p>
    <w:p w:rsidR="001778E7" w:rsidRPr="0059499E" w:rsidRDefault="001778E7" w:rsidP="00DB733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1778E7" w:rsidRPr="0059499E" w:rsidRDefault="001778E7" w:rsidP="0059499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 интересам и возрастным особенностям младших школьников и включает следующее:</w:t>
      </w:r>
    </w:p>
    <w:p w:rsidR="001778E7" w:rsidRPr="0059499E" w:rsidRDefault="001778E7" w:rsidP="00220B3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Знакомство.  С одноклассниками, учителем, персонажами детских произведений: имя, возраст. Приветствие, прощание ( с использованием типичных фраз речевого этикета).</w:t>
      </w:r>
    </w:p>
    <w:p w:rsidR="001778E7" w:rsidRPr="0059499E" w:rsidRDefault="001778E7" w:rsidP="00220B3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Моя семья и я. Члены семьи, их имена, возраст, внешность, черты характера, увлечения/хобби. Мой день,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год, Рождество. Подарки.</w:t>
      </w:r>
    </w:p>
    <w:p w:rsidR="001778E7" w:rsidRPr="0059499E" w:rsidRDefault="001778E7" w:rsidP="00220B3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1778E7" w:rsidRPr="0059499E" w:rsidRDefault="001778E7" w:rsidP="00220B3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Я и мои друзья (имя, возраст, внешность, характер, увлечения/хобби). Совместные занятия. Письмо зарубежному другу. Любимое домашнее животное: имя, возраст, цвет, размер, характер, способности что-либо делать.</w:t>
      </w:r>
    </w:p>
    <w:p w:rsidR="001778E7" w:rsidRPr="0059499E" w:rsidRDefault="001778E7" w:rsidP="00220B3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Моя школа. Классная комната, учебные предметы, школьные принадлежности. Учебные занятия на уроках.</w:t>
      </w:r>
    </w:p>
    <w:p w:rsidR="001778E7" w:rsidRPr="0059499E" w:rsidRDefault="001778E7" w:rsidP="00220B3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Мир вокруг меня. Мой дом, квартира, комната: название комнат, их размер, предметы мебели и интерьера. Природа.  Дикие и домашние животные. Любимое время года. Погода.</w:t>
      </w:r>
    </w:p>
    <w:p w:rsidR="001778E7" w:rsidRPr="0059499E" w:rsidRDefault="001778E7" w:rsidP="00220B3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Страна изучаемого языка и родная страна. Общие сведения: страна, столица. Литературные персонажи популярных детских книг моих сверстников (имена героев книг, черты характера). Небольшие произведения французского детского фольклора (рифмовки, песни, стихи, сказки).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Некоторые формы речевого и неречевого этикета</w:t>
      </w:r>
      <w:r>
        <w:rPr>
          <w:rFonts w:ascii="Times New Roman" w:hAnsi="Times New Roman"/>
          <w:sz w:val="28"/>
          <w:szCs w:val="28"/>
        </w:rPr>
        <w:t>,</w:t>
      </w:r>
      <w:r w:rsidRPr="0059499E">
        <w:rPr>
          <w:rFonts w:ascii="Times New Roman" w:hAnsi="Times New Roman"/>
          <w:sz w:val="28"/>
          <w:szCs w:val="28"/>
        </w:rPr>
        <w:t xml:space="preserve"> принятого во Франции, в ряде ситуаций общения (в школе, во время совместной игры, в магазине). 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Коммуникативные умения по видам речевой деятельности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В русле говорения</w:t>
      </w:r>
    </w:p>
    <w:p w:rsidR="001778E7" w:rsidRPr="0059499E" w:rsidRDefault="001778E7" w:rsidP="00220B3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Диалогическая форма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Уметь вести</w:t>
      </w:r>
    </w:p>
    <w:p w:rsidR="001778E7" w:rsidRPr="0059499E" w:rsidRDefault="001778E7" w:rsidP="00220B3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этикетные диалоги в типичных ситуациях бытового, учебно-трудового и межкультурного общения;</w:t>
      </w:r>
    </w:p>
    <w:p w:rsidR="001778E7" w:rsidRPr="0059499E" w:rsidRDefault="001778E7" w:rsidP="00220B3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диалог-расспрос (запрос информации и ответ на него);</w:t>
      </w:r>
    </w:p>
    <w:p w:rsidR="001778E7" w:rsidRPr="0059499E" w:rsidRDefault="001778E7" w:rsidP="00220B3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диалог-побуждение к действию.</w:t>
      </w:r>
    </w:p>
    <w:p w:rsidR="001778E7" w:rsidRPr="0059499E" w:rsidRDefault="001778E7" w:rsidP="00220B3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Монологическая форма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Уметь пользоваться: 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основными коммуникативными типами речи: описание, сообщение,  рассказ, характеристика (персонажей).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В русле аудирования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1778E7" w:rsidRPr="0059499E" w:rsidRDefault="001778E7" w:rsidP="00220B38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уроке;</w:t>
      </w:r>
    </w:p>
    <w:p w:rsidR="001778E7" w:rsidRPr="0059499E" w:rsidRDefault="001778E7" w:rsidP="00220B38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небольшие доступные тексты в аудиозаписи, построенные на изученном языковом материале.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В русле чтения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Читать:</w:t>
      </w:r>
    </w:p>
    <w:p w:rsidR="001778E7" w:rsidRPr="0059499E" w:rsidRDefault="001778E7" w:rsidP="00220B38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вслух небольшие тексты, построенные на изученном языковом материале;</w:t>
      </w:r>
    </w:p>
    <w:p w:rsidR="001778E7" w:rsidRPr="0059499E" w:rsidRDefault="001778E7" w:rsidP="00220B38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В русле письма</w:t>
      </w:r>
    </w:p>
    <w:p w:rsidR="001778E7" w:rsidRPr="0059499E" w:rsidRDefault="001778E7" w:rsidP="00DB7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Владеть:</w:t>
      </w:r>
    </w:p>
    <w:p w:rsidR="001778E7" w:rsidRPr="0059499E" w:rsidRDefault="001778E7" w:rsidP="00220B38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техникой письма (графикой, каллиграфией, орфографией); </w:t>
      </w:r>
    </w:p>
    <w:p w:rsidR="001778E7" w:rsidRPr="0059499E" w:rsidRDefault="001778E7" w:rsidP="00220B38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основами письменной речи: писать с опорой на образец поздравление с праздником, короткое личное письмо.</w:t>
      </w:r>
    </w:p>
    <w:p w:rsidR="001778E7" w:rsidRPr="0059499E" w:rsidRDefault="001778E7" w:rsidP="00220B38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Языковые средства и навыки пользования ими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Графика, каллиграфия, орфография. </w:t>
      </w:r>
      <w:r w:rsidRPr="0059499E">
        <w:rPr>
          <w:rFonts w:ascii="Times New Roman" w:hAnsi="Times New Roman"/>
          <w:sz w:val="28"/>
          <w:szCs w:val="28"/>
        </w:rPr>
        <w:t>Все буквы французского алфавита. Звуко-буквенные соответствия. Буквы с диакритическими знаками (</w:t>
      </w:r>
      <w:r w:rsidRPr="0059499E">
        <w:rPr>
          <w:rFonts w:ascii="Times New Roman" w:hAnsi="Times New Roman"/>
          <w:sz w:val="28"/>
          <w:szCs w:val="28"/>
          <w:lang w:val="fr-FR"/>
        </w:rPr>
        <w:t>accent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aigu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accent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grave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accent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circonflexe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c</w:t>
      </w:r>
      <w:r w:rsidRPr="0059499E">
        <w:rPr>
          <w:rFonts w:ascii="Times New Roman" w:hAnsi="Times New Roman"/>
          <w:sz w:val="28"/>
          <w:szCs w:val="28"/>
        </w:rPr>
        <w:t>é</w:t>
      </w:r>
      <w:r w:rsidRPr="0059499E">
        <w:rPr>
          <w:rFonts w:ascii="Times New Roman" w:hAnsi="Times New Roman"/>
          <w:sz w:val="28"/>
          <w:szCs w:val="28"/>
          <w:lang w:val="fr-FR"/>
        </w:rPr>
        <w:t>dille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tr</w:t>
      </w:r>
      <w:r w:rsidRPr="0059499E">
        <w:rPr>
          <w:rFonts w:ascii="Times New Roman" w:hAnsi="Times New Roman"/>
          <w:sz w:val="28"/>
          <w:szCs w:val="28"/>
        </w:rPr>
        <w:t>é</w:t>
      </w:r>
      <w:r w:rsidRPr="0059499E">
        <w:rPr>
          <w:rFonts w:ascii="Times New Roman" w:hAnsi="Times New Roman"/>
          <w:sz w:val="28"/>
          <w:szCs w:val="28"/>
          <w:lang w:val="fr-FR"/>
        </w:rPr>
        <w:t>ma</w:t>
      </w:r>
      <w:r w:rsidRPr="0059499E">
        <w:rPr>
          <w:rFonts w:ascii="Times New Roman" w:hAnsi="Times New Roman"/>
          <w:sz w:val="28"/>
          <w:szCs w:val="28"/>
        </w:rPr>
        <w:t xml:space="preserve">). Буквосочетания. Апостроф. Основные правила чтения и орфографии. Написание наиболее употребительных слов. 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Фонетическая сторона речи.</w:t>
      </w:r>
      <w:r w:rsidRPr="0059499E">
        <w:rPr>
          <w:rFonts w:ascii="Times New Roman" w:hAnsi="Times New Roman"/>
          <w:sz w:val="28"/>
          <w:szCs w:val="28"/>
        </w:rPr>
        <w:t xml:space="preserve"> Все звуки французского языка. Нормы произношения звуков французского языка (отсутствие оглушения звонких согласных, отсутствие редукции неударных классных, открытость и закрытость </w:t>
      </w:r>
      <w:r>
        <w:rPr>
          <w:rFonts w:ascii="Times New Roman" w:hAnsi="Times New Roman"/>
          <w:sz w:val="28"/>
          <w:szCs w:val="28"/>
        </w:rPr>
        <w:t>гласных, назализованность и не</w:t>
      </w:r>
      <w:r w:rsidRPr="0059499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за</w:t>
      </w:r>
      <w:r w:rsidRPr="0059499E">
        <w:rPr>
          <w:rFonts w:ascii="Times New Roman" w:hAnsi="Times New Roman"/>
          <w:sz w:val="28"/>
          <w:szCs w:val="28"/>
        </w:rPr>
        <w:t>лизованность гласных). Дифтонги. Членение предложения на смысловые ритмические группы. Ударение в изолированном слове, ритмической группе, фразе. Фонетическое сцепление  (</w:t>
      </w:r>
      <w:r w:rsidRPr="0059499E">
        <w:rPr>
          <w:rFonts w:ascii="Times New Roman" w:hAnsi="Times New Roman"/>
          <w:sz w:val="28"/>
          <w:szCs w:val="28"/>
          <w:lang w:val="en-US"/>
        </w:rPr>
        <w:t>liaison</w:t>
      </w:r>
      <w:r w:rsidRPr="0059499E">
        <w:rPr>
          <w:rFonts w:ascii="Times New Roman" w:hAnsi="Times New Roman"/>
          <w:sz w:val="28"/>
          <w:szCs w:val="28"/>
        </w:rPr>
        <w:t>) и связывание (</w:t>
      </w:r>
      <w:r w:rsidRPr="0059499E">
        <w:rPr>
          <w:rFonts w:ascii="Times New Roman" w:hAnsi="Times New Roman"/>
          <w:sz w:val="28"/>
          <w:szCs w:val="28"/>
          <w:lang w:val="en-US"/>
        </w:rPr>
        <w:t>encha</w:t>
      </w:r>
      <w:r w:rsidRPr="0059499E">
        <w:rPr>
          <w:rFonts w:ascii="Times New Roman" w:hAnsi="Times New Roman"/>
          <w:sz w:val="28"/>
          <w:szCs w:val="28"/>
        </w:rPr>
        <w:t>î</w:t>
      </w:r>
      <w:r w:rsidRPr="0059499E">
        <w:rPr>
          <w:rFonts w:ascii="Times New Roman" w:hAnsi="Times New Roman"/>
          <w:sz w:val="28"/>
          <w:szCs w:val="28"/>
          <w:lang w:val="en-US"/>
        </w:rPr>
        <w:t>nement</w:t>
      </w:r>
      <w:r w:rsidRPr="0059499E">
        <w:rPr>
          <w:rFonts w:ascii="Times New Roman" w:hAnsi="Times New Roman"/>
          <w:sz w:val="28"/>
          <w:szCs w:val="28"/>
        </w:rPr>
        <w:t xml:space="preserve">) слов внутри ритмических групп. Ритмико-интонационные особенности повествовательного, побудительного и вопросительного предложения. 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Лексическая сторона речи. </w:t>
      </w:r>
      <w:r w:rsidRPr="0059499E">
        <w:rPr>
          <w:rFonts w:ascii="Times New Roman" w:hAnsi="Times New Roman"/>
          <w:sz w:val="28"/>
          <w:szCs w:val="28"/>
        </w:rPr>
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 усвоения). Простейшие устойчивые словосочетания, оценочная лексик</w:t>
      </w:r>
      <w:r>
        <w:rPr>
          <w:rFonts w:ascii="Times New Roman" w:hAnsi="Times New Roman"/>
          <w:sz w:val="28"/>
          <w:szCs w:val="28"/>
        </w:rPr>
        <w:t>а</w:t>
      </w:r>
      <w:r w:rsidRPr="0059499E">
        <w:rPr>
          <w:rFonts w:ascii="Times New Roman" w:hAnsi="Times New Roman"/>
          <w:sz w:val="28"/>
          <w:szCs w:val="28"/>
        </w:rPr>
        <w:t xml:space="preserve"> и речевые клише как элементы речевого этикета, отражающие культуру франкоговорящих стран. Интернациональные слова. Начальное представление о способах словообразования: суффиксация (-</w:t>
      </w:r>
      <w:r w:rsidRPr="0059499E">
        <w:rPr>
          <w:rFonts w:ascii="Times New Roman" w:hAnsi="Times New Roman"/>
          <w:sz w:val="28"/>
          <w:szCs w:val="28"/>
          <w:lang w:val="fr-FR"/>
        </w:rPr>
        <w:t> ier</w:t>
      </w:r>
      <w:r w:rsidRPr="0059499E">
        <w:rPr>
          <w:rFonts w:ascii="Times New Roman" w:hAnsi="Times New Roman"/>
          <w:sz w:val="28"/>
          <w:szCs w:val="28"/>
        </w:rPr>
        <w:t>/-</w:t>
      </w:r>
      <w:r w:rsidRPr="0059499E">
        <w:rPr>
          <w:rFonts w:ascii="Times New Roman" w:hAnsi="Times New Roman"/>
          <w:sz w:val="28"/>
          <w:szCs w:val="28"/>
          <w:lang w:val="fr-FR"/>
        </w:rPr>
        <w:t>i</w:t>
      </w:r>
      <w:r w:rsidRPr="0059499E">
        <w:rPr>
          <w:rFonts w:ascii="Times New Roman" w:hAnsi="Times New Roman"/>
          <w:sz w:val="28"/>
          <w:szCs w:val="28"/>
        </w:rPr>
        <w:t>è</w:t>
      </w:r>
      <w:r w:rsidRPr="0059499E">
        <w:rPr>
          <w:rFonts w:ascii="Times New Roman" w:hAnsi="Times New Roman"/>
          <w:sz w:val="28"/>
          <w:szCs w:val="28"/>
          <w:lang w:val="fr-FR"/>
        </w:rPr>
        <w:t>re</w:t>
      </w:r>
      <w:r w:rsidRPr="0059499E">
        <w:rPr>
          <w:rFonts w:ascii="Times New Roman" w:hAnsi="Times New Roman"/>
          <w:sz w:val="28"/>
          <w:szCs w:val="28"/>
        </w:rPr>
        <w:t>, -</w:t>
      </w:r>
      <w:r w:rsidRPr="0059499E">
        <w:rPr>
          <w:rFonts w:ascii="Times New Roman" w:hAnsi="Times New Roman"/>
          <w:sz w:val="28"/>
          <w:szCs w:val="28"/>
          <w:lang w:val="fr-FR"/>
        </w:rPr>
        <w:t>tion</w:t>
      </w:r>
      <w:r w:rsidRPr="0059499E">
        <w:rPr>
          <w:rFonts w:ascii="Times New Roman" w:hAnsi="Times New Roman"/>
          <w:sz w:val="28"/>
          <w:szCs w:val="28"/>
        </w:rPr>
        <w:t>, -</w:t>
      </w:r>
      <w:r w:rsidRPr="0059499E">
        <w:rPr>
          <w:rFonts w:ascii="Times New Roman" w:hAnsi="Times New Roman"/>
          <w:sz w:val="28"/>
          <w:szCs w:val="28"/>
          <w:lang w:val="fr-FR"/>
        </w:rPr>
        <w:t>erie</w:t>
      </w:r>
      <w:r w:rsidRPr="0059499E">
        <w:rPr>
          <w:rFonts w:ascii="Times New Roman" w:hAnsi="Times New Roman"/>
          <w:sz w:val="28"/>
          <w:szCs w:val="28"/>
        </w:rPr>
        <w:t>, -</w:t>
      </w:r>
      <w:r w:rsidRPr="0059499E">
        <w:rPr>
          <w:rFonts w:ascii="Times New Roman" w:hAnsi="Times New Roman"/>
          <w:sz w:val="28"/>
          <w:szCs w:val="28"/>
          <w:lang w:val="fr-FR"/>
        </w:rPr>
        <w:t>eur</w:t>
      </w:r>
      <w:r w:rsidRPr="0059499E">
        <w:rPr>
          <w:rFonts w:ascii="Times New Roman" w:hAnsi="Times New Roman"/>
          <w:sz w:val="28"/>
          <w:szCs w:val="28"/>
        </w:rPr>
        <w:t>, -</w:t>
      </w:r>
      <w:r w:rsidRPr="0059499E">
        <w:rPr>
          <w:rFonts w:ascii="Times New Roman" w:hAnsi="Times New Roman"/>
          <w:sz w:val="28"/>
          <w:szCs w:val="28"/>
          <w:lang w:val="fr-FR"/>
        </w:rPr>
        <w:t>teur</w:t>
      </w:r>
      <w:r w:rsidRPr="0059499E">
        <w:rPr>
          <w:rFonts w:ascii="Times New Roman" w:hAnsi="Times New Roman"/>
          <w:sz w:val="28"/>
          <w:szCs w:val="28"/>
        </w:rPr>
        <w:t>); словосложение (</w:t>
      </w:r>
      <w:r w:rsidRPr="0059499E">
        <w:rPr>
          <w:rFonts w:ascii="Times New Roman" w:hAnsi="Times New Roman"/>
          <w:sz w:val="28"/>
          <w:szCs w:val="28"/>
          <w:lang w:val="en-US"/>
        </w:rPr>
        <w:t>g</w:t>
      </w:r>
      <w:r w:rsidRPr="0059499E">
        <w:rPr>
          <w:rFonts w:ascii="Times New Roman" w:hAnsi="Times New Roman"/>
          <w:sz w:val="28"/>
          <w:szCs w:val="28"/>
          <w:lang w:val="fr-FR"/>
        </w:rPr>
        <w:t>rand</w:t>
      </w:r>
      <w:r w:rsidRPr="0059499E">
        <w:rPr>
          <w:rFonts w:ascii="Times New Roman" w:hAnsi="Times New Roman"/>
          <w:sz w:val="28"/>
          <w:szCs w:val="28"/>
        </w:rPr>
        <w:t>-</w:t>
      </w:r>
      <w:r w:rsidRPr="0059499E">
        <w:rPr>
          <w:rFonts w:ascii="Times New Roman" w:hAnsi="Times New Roman"/>
          <w:sz w:val="28"/>
          <w:szCs w:val="28"/>
          <w:lang w:val="fr-FR"/>
        </w:rPr>
        <w:t>m</w:t>
      </w:r>
      <w:r w:rsidRPr="0059499E">
        <w:rPr>
          <w:rFonts w:ascii="Times New Roman" w:hAnsi="Times New Roman"/>
          <w:sz w:val="28"/>
          <w:szCs w:val="28"/>
        </w:rPr>
        <w:t>è</w:t>
      </w:r>
      <w:r w:rsidRPr="0059499E">
        <w:rPr>
          <w:rFonts w:ascii="Times New Roman" w:hAnsi="Times New Roman"/>
          <w:sz w:val="28"/>
          <w:szCs w:val="28"/>
          <w:lang w:val="fr-FR"/>
        </w:rPr>
        <w:t>re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petits</w:t>
      </w:r>
      <w:r w:rsidRPr="0059499E">
        <w:rPr>
          <w:rFonts w:ascii="Times New Roman" w:hAnsi="Times New Roman"/>
          <w:sz w:val="28"/>
          <w:szCs w:val="28"/>
        </w:rPr>
        <w:t>-</w:t>
      </w:r>
      <w:r w:rsidRPr="0059499E">
        <w:rPr>
          <w:rFonts w:ascii="Times New Roman" w:hAnsi="Times New Roman"/>
          <w:sz w:val="28"/>
          <w:szCs w:val="28"/>
          <w:lang w:val="fr-FR"/>
        </w:rPr>
        <w:t>enfants</w:t>
      </w:r>
      <w:r w:rsidRPr="0059499E">
        <w:rPr>
          <w:rFonts w:ascii="Times New Roman" w:hAnsi="Times New Roman"/>
          <w:sz w:val="28"/>
          <w:szCs w:val="28"/>
        </w:rPr>
        <w:t>).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Грамматическая сторона речи.</w:t>
      </w:r>
      <w:r w:rsidRPr="0059499E">
        <w:rPr>
          <w:rFonts w:ascii="Times New Roman" w:hAnsi="Times New Roman"/>
          <w:sz w:val="28"/>
          <w:szCs w:val="28"/>
        </w:rPr>
        <w:t xml:space="preserve"> Основные коммуникативные типы предложений: повествовательное, побудительное, вопросительное. Общий и специальный вопросы. Вопросительные обороты </w:t>
      </w:r>
      <w:r w:rsidRPr="0059499E">
        <w:rPr>
          <w:rFonts w:ascii="Times New Roman" w:hAnsi="Times New Roman"/>
          <w:sz w:val="28"/>
          <w:szCs w:val="28"/>
          <w:lang w:val="fr-FR"/>
        </w:rPr>
        <w:t>est</w:t>
      </w:r>
      <w:r w:rsidRPr="0059499E">
        <w:rPr>
          <w:rFonts w:ascii="Times New Roman" w:hAnsi="Times New Roman"/>
          <w:sz w:val="28"/>
          <w:szCs w:val="28"/>
        </w:rPr>
        <w:t>-</w:t>
      </w:r>
      <w:r w:rsidRPr="0059499E">
        <w:rPr>
          <w:rFonts w:ascii="Times New Roman" w:hAnsi="Times New Roman"/>
          <w:sz w:val="28"/>
          <w:szCs w:val="28"/>
          <w:lang w:val="fr-FR"/>
        </w:rPr>
        <w:t>ce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que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qu</w:t>
      </w:r>
      <w:r w:rsidRPr="0059499E">
        <w:rPr>
          <w:rFonts w:ascii="Times New Roman" w:hAnsi="Times New Roman"/>
          <w:sz w:val="28"/>
          <w:szCs w:val="28"/>
        </w:rPr>
        <w:t>’</w:t>
      </w:r>
      <w:r w:rsidRPr="0059499E">
        <w:rPr>
          <w:rFonts w:ascii="Times New Roman" w:hAnsi="Times New Roman"/>
          <w:sz w:val="28"/>
          <w:szCs w:val="28"/>
          <w:lang w:val="fr-FR"/>
        </w:rPr>
        <w:t>est</w:t>
      </w:r>
      <w:r w:rsidRPr="0059499E">
        <w:rPr>
          <w:rFonts w:ascii="Times New Roman" w:hAnsi="Times New Roman"/>
          <w:sz w:val="28"/>
          <w:szCs w:val="28"/>
        </w:rPr>
        <w:t>-</w:t>
      </w:r>
      <w:r w:rsidRPr="0059499E">
        <w:rPr>
          <w:rFonts w:ascii="Times New Roman" w:hAnsi="Times New Roman"/>
          <w:sz w:val="28"/>
          <w:szCs w:val="28"/>
          <w:lang w:val="fr-FR"/>
        </w:rPr>
        <w:t>ce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que</w:t>
      </w:r>
      <w:r w:rsidRPr="0059499E">
        <w:rPr>
          <w:rFonts w:ascii="Times New Roman" w:hAnsi="Times New Roman"/>
          <w:sz w:val="28"/>
          <w:szCs w:val="28"/>
        </w:rPr>
        <w:t xml:space="preserve"> и вопросительные слова  </w:t>
      </w:r>
      <w:r w:rsidRPr="0059499E">
        <w:rPr>
          <w:rFonts w:ascii="Times New Roman" w:hAnsi="Times New Roman"/>
          <w:sz w:val="28"/>
          <w:szCs w:val="28"/>
          <w:lang w:val="fr-FR"/>
        </w:rPr>
        <w:t>qui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quand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o</w:t>
      </w:r>
      <w:r w:rsidRPr="0059499E">
        <w:rPr>
          <w:rFonts w:ascii="Times New Roman" w:hAnsi="Times New Roman"/>
          <w:sz w:val="28"/>
          <w:szCs w:val="28"/>
        </w:rPr>
        <w:t xml:space="preserve">ù, </w:t>
      </w:r>
      <w:r w:rsidRPr="0059499E">
        <w:rPr>
          <w:rFonts w:ascii="Times New Roman" w:hAnsi="Times New Roman"/>
          <w:sz w:val="28"/>
          <w:szCs w:val="28"/>
          <w:lang w:val="fr-FR"/>
        </w:rPr>
        <w:t>combien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pourquoi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quel</w:t>
      </w:r>
      <w:r w:rsidRPr="0059499E">
        <w:rPr>
          <w:rFonts w:ascii="Times New Roman" w:hAnsi="Times New Roman"/>
          <w:sz w:val="28"/>
          <w:szCs w:val="28"/>
        </w:rPr>
        <w:t xml:space="preserve">/ </w:t>
      </w:r>
      <w:r w:rsidRPr="0059499E">
        <w:rPr>
          <w:rFonts w:ascii="Times New Roman" w:hAnsi="Times New Roman"/>
          <w:sz w:val="28"/>
          <w:szCs w:val="28"/>
          <w:lang w:val="fr-FR"/>
        </w:rPr>
        <w:t>quelle</w:t>
      </w:r>
      <w:r w:rsidRPr="0059499E">
        <w:rPr>
          <w:rFonts w:ascii="Times New Roman" w:hAnsi="Times New Roman"/>
          <w:sz w:val="28"/>
          <w:szCs w:val="28"/>
        </w:rPr>
        <w:t xml:space="preserve">. Порядок слов в предложении. Инверсия подлежащего и сказуемого. Утвердительные и отрицательные предложения. Отрицательная частица </w:t>
      </w:r>
      <w:r w:rsidRPr="0059499E">
        <w:rPr>
          <w:rFonts w:ascii="Times New Roman" w:hAnsi="Times New Roman"/>
          <w:sz w:val="28"/>
          <w:szCs w:val="28"/>
          <w:lang w:val="en-US"/>
        </w:rPr>
        <w:t>ne</w:t>
      </w:r>
      <w:r w:rsidRPr="0059499E">
        <w:rPr>
          <w:rFonts w:ascii="Times New Roman" w:hAnsi="Times New Roman"/>
          <w:sz w:val="28"/>
          <w:szCs w:val="28"/>
        </w:rPr>
        <w:t xml:space="preserve"> … </w:t>
      </w:r>
      <w:r w:rsidRPr="0059499E">
        <w:rPr>
          <w:rFonts w:ascii="Times New Roman" w:hAnsi="Times New Roman"/>
          <w:sz w:val="28"/>
          <w:szCs w:val="28"/>
          <w:lang w:val="en-US"/>
        </w:rPr>
        <w:t>pas</w:t>
      </w:r>
      <w:r w:rsidRPr="0059499E">
        <w:rPr>
          <w:rFonts w:ascii="Times New Roman" w:hAnsi="Times New Roman"/>
          <w:sz w:val="28"/>
          <w:szCs w:val="28"/>
        </w:rPr>
        <w:t>. Простое предложение с простым глагольным (</w:t>
      </w:r>
      <w:r w:rsidRPr="0059499E">
        <w:rPr>
          <w:rFonts w:ascii="Times New Roman" w:hAnsi="Times New Roman"/>
          <w:sz w:val="28"/>
          <w:szCs w:val="28"/>
          <w:lang w:val="en-GB"/>
        </w:rPr>
        <w:t>Je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en-GB"/>
        </w:rPr>
        <w:t>vais</w:t>
      </w:r>
      <w:r w:rsidRPr="0059499E">
        <w:rPr>
          <w:rFonts w:ascii="Times New Roman" w:hAnsi="Times New Roman"/>
          <w:sz w:val="28"/>
          <w:szCs w:val="28"/>
        </w:rPr>
        <w:t xml:space="preserve"> à </w:t>
      </w:r>
      <w:r w:rsidRPr="0059499E">
        <w:rPr>
          <w:rFonts w:ascii="Times New Roman" w:hAnsi="Times New Roman"/>
          <w:sz w:val="28"/>
          <w:szCs w:val="28"/>
          <w:lang w:val="fr-FR"/>
        </w:rPr>
        <w:t>l</w:t>
      </w:r>
      <w:r w:rsidRPr="0059499E">
        <w:rPr>
          <w:rFonts w:ascii="Times New Roman" w:hAnsi="Times New Roman"/>
          <w:sz w:val="28"/>
          <w:szCs w:val="28"/>
        </w:rPr>
        <w:t>’é</w:t>
      </w:r>
      <w:r w:rsidRPr="0059499E">
        <w:rPr>
          <w:rFonts w:ascii="Times New Roman" w:hAnsi="Times New Roman"/>
          <w:sz w:val="28"/>
          <w:szCs w:val="28"/>
          <w:lang w:val="fr-FR"/>
        </w:rPr>
        <w:t>cole</w:t>
      </w:r>
      <w:r w:rsidRPr="0059499E">
        <w:rPr>
          <w:rFonts w:ascii="Times New Roman" w:hAnsi="Times New Roman"/>
          <w:sz w:val="28"/>
          <w:szCs w:val="28"/>
        </w:rPr>
        <w:t>), составным именным (</w:t>
      </w:r>
      <w:r w:rsidRPr="0059499E">
        <w:rPr>
          <w:rFonts w:ascii="Times New Roman" w:hAnsi="Times New Roman"/>
          <w:sz w:val="28"/>
          <w:szCs w:val="28"/>
          <w:lang w:val="en-US"/>
        </w:rPr>
        <w:t>Ma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en-US"/>
        </w:rPr>
        <w:t>famille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en-US"/>
        </w:rPr>
        <w:t>est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en-US"/>
        </w:rPr>
        <w:t>grande</w:t>
      </w:r>
      <w:r w:rsidRPr="0059499E">
        <w:rPr>
          <w:rFonts w:ascii="Times New Roman" w:hAnsi="Times New Roman"/>
          <w:sz w:val="28"/>
          <w:szCs w:val="28"/>
        </w:rPr>
        <w:t>.) и составным глагольным (</w:t>
      </w:r>
      <w:r w:rsidRPr="0059499E">
        <w:rPr>
          <w:rFonts w:ascii="Times New Roman" w:hAnsi="Times New Roman"/>
          <w:sz w:val="28"/>
          <w:szCs w:val="28"/>
          <w:lang w:val="en-US"/>
        </w:rPr>
        <w:t>Je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en-US"/>
        </w:rPr>
        <w:t>sais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en-US"/>
        </w:rPr>
        <w:t>danser</w:t>
      </w:r>
      <w:r w:rsidRPr="0059499E">
        <w:rPr>
          <w:rFonts w:ascii="Times New Roman" w:hAnsi="Times New Roman"/>
          <w:sz w:val="28"/>
          <w:szCs w:val="28"/>
        </w:rPr>
        <w:t xml:space="preserve">) </w:t>
      </w:r>
      <w:r w:rsidRPr="0059499E">
        <w:rPr>
          <w:rFonts w:ascii="Times New Roman" w:hAnsi="Times New Roman"/>
          <w:sz w:val="28"/>
          <w:szCs w:val="28"/>
          <w:lang w:val="en-US"/>
        </w:rPr>
        <w:t>c</w:t>
      </w:r>
      <w:r w:rsidRPr="0059499E">
        <w:rPr>
          <w:rFonts w:ascii="Times New Roman" w:hAnsi="Times New Roman"/>
          <w:sz w:val="28"/>
          <w:szCs w:val="28"/>
        </w:rPr>
        <w:t>казуемыми.  Безличные предложения (</w:t>
      </w:r>
      <w:r w:rsidRPr="0059499E">
        <w:rPr>
          <w:rFonts w:ascii="Times New Roman" w:hAnsi="Times New Roman"/>
          <w:sz w:val="28"/>
          <w:szCs w:val="28"/>
          <w:lang w:val="en-US"/>
        </w:rPr>
        <w:t>Il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en-US"/>
        </w:rPr>
        <w:t>neige</w:t>
      </w:r>
      <w:r w:rsidRPr="0059499E">
        <w:rPr>
          <w:rFonts w:ascii="Times New Roman" w:hAnsi="Times New Roman"/>
          <w:sz w:val="28"/>
          <w:szCs w:val="28"/>
        </w:rPr>
        <w:t xml:space="preserve">. </w:t>
      </w:r>
      <w:r w:rsidRPr="0059499E">
        <w:rPr>
          <w:rFonts w:ascii="Times New Roman" w:hAnsi="Times New Roman"/>
          <w:sz w:val="28"/>
          <w:szCs w:val="28"/>
          <w:lang w:val="fr-FR"/>
        </w:rPr>
        <w:t>Il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fait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beau</w:t>
      </w:r>
      <w:r w:rsidRPr="0059499E">
        <w:rPr>
          <w:rFonts w:ascii="Times New Roman" w:hAnsi="Times New Roman"/>
          <w:sz w:val="28"/>
          <w:szCs w:val="28"/>
        </w:rPr>
        <w:t xml:space="preserve">.). Конструкции </w:t>
      </w:r>
      <w:r w:rsidRPr="0059499E">
        <w:rPr>
          <w:rFonts w:ascii="Times New Roman" w:hAnsi="Times New Roman"/>
          <w:sz w:val="28"/>
          <w:szCs w:val="28"/>
          <w:lang w:val="fr-FR"/>
        </w:rPr>
        <w:t>c</w:t>
      </w:r>
      <w:r w:rsidRPr="0059499E">
        <w:rPr>
          <w:rFonts w:ascii="Times New Roman" w:hAnsi="Times New Roman"/>
          <w:sz w:val="28"/>
          <w:szCs w:val="28"/>
        </w:rPr>
        <w:t>’</w:t>
      </w:r>
      <w:r w:rsidRPr="0059499E">
        <w:rPr>
          <w:rFonts w:ascii="Times New Roman" w:hAnsi="Times New Roman"/>
          <w:sz w:val="28"/>
          <w:szCs w:val="28"/>
          <w:lang w:val="fr-FR"/>
        </w:rPr>
        <w:t>est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ce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sont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il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faut</w:t>
      </w:r>
      <w:r w:rsidRPr="0059499E">
        <w:rPr>
          <w:rFonts w:ascii="Times New Roman" w:hAnsi="Times New Roman"/>
          <w:sz w:val="28"/>
          <w:szCs w:val="28"/>
        </w:rPr>
        <w:t xml:space="preserve">, </w:t>
      </w:r>
      <w:r w:rsidRPr="0059499E">
        <w:rPr>
          <w:rFonts w:ascii="Times New Roman" w:hAnsi="Times New Roman"/>
          <w:sz w:val="28"/>
          <w:szCs w:val="28"/>
          <w:lang w:val="fr-FR"/>
        </w:rPr>
        <w:t>il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y</w:t>
      </w:r>
      <w:r w:rsidRPr="0059499E">
        <w:rPr>
          <w:rFonts w:ascii="Times New Roman" w:hAnsi="Times New Roman"/>
          <w:sz w:val="28"/>
          <w:szCs w:val="28"/>
        </w:rPr>
        <w:t xml:space="preserve"> </w:t>
      </w:r>
      <w:r w:rsidRPr="0059499E">
        <w:rPr>
          <w:rFonts w:ascii="Times New Roman" w:hAnsi="Times New Roman"/>
          <w:sz w:val="28"/>
          <w:szCs w:val="28"/>
          <w:lang w:val="fr-FR"/>
        </w:rPr>
        <w:t>a</w:t>
      </w:r>
      <w:r w:rsidRPr="0059499E">
        <w:rPr>
          <w:rFonts w:ascii="Times New Roman" w:hAnsi="Times New Roman"/>
          <w:sz w:val="28"/>
          <w:szCs w:val="28"/>
        </w:rPr>
        <w:t xml:space="preserve">. Нераспространенные и распространенные предложения. Сложносочиненные предложения с союзом </w:t>
      </w:r>
      <w:r w:rsidRPr="0059499E">
        <w:rPr>
          <w:rFonts w:ascii="Times New Roman" w:hAnsi="Times New Roman"/>
          <w:sz w:val="28"/>
          <w:szCs w:val="28"/>
          <w:lang w:val="en-US"/>
        </w:rPr>
        <w:t>et</w:t>
      </w:r>
      <w:r w:rsidRPr="0059499E">
        <w:rPr>
          <w:rFonts w:ascii="Times New Roman" w:hAnsi="Times New Roman"/>
          <w:sz w:val="28"/>
          <w:szCs w:val="28"/>
        </w:rPr>
        <w:t>.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  <w:lang w:val="en-GB"/>
        </w:rPr>
        <w:t>C</w:t>
      </w:r>
      <w:r w:rsidRPr="0059499E">
        <w:rPr>
          <w:rFonts w:ascii="Times New Roman" w:hAnsi="Times New Roman"/>
          <w:b/>
          <w:sz w:val="28"/>
          <w:szCs w:val="28"/>
        </w:rPr>
        <w:t>оциокультурные знания и умения</w:t>
      </w:r>
    </w:p>
    <w:p w:rsidR="001778E7" w:rsidRPr="0059499E" w:rsidRDefault="001778E7" w:rsidP="0059499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При использовании французского языка как средства социокультурного раз</w:t>
      </w:r>
      <w:r>
        <w:rPr>
          <w:rFonts w:ascii="Times New Roman" w:hAnsi="Times New Roman"/>
          <w:sz w:val="28"/>
          <w:szCs w:val="28"/>
        </w:rPr>
        <w:t>вития учащиеся  знакомятся: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 французскими именами и фамилиями;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с аутентичными материалами детского песенного фольклора, рифмовками, стихами; с французскими и общеевропейскими сказками; 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с аутентичными арифметическими задачами, используемыми для развития интеллекта у детей 7–10-летнего возраста; с французскими настольными играми; 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 письмами зарубежных сверстников; с государственной символикой (флагом и его цветовой символикой), столицей;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с французскими праздниками и традициями их проведения; 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с французскими словами, вошедшими в русский язык и отражающими культурные вехи развития взаимоотношений между странами; 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 русскими словами, вошедшими в лексикон франкоязычных стран; с традициями в культуре питания; с национальной французской кухней;</w:t>
      </w:r>
    </w:p>
    <w:p w:rsidR="001778E7" w:rsidRPr="0059499E" w:rsidRDefault="001778E7" w:rsidP="00220B38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 французскими обозначениями русских реалий: российская символика (флаг и его цветовая символика, столица); российские национальные праздники; русские игрушки-сувениры; русские деньги; блюда русской традиционной кухни; культурные центры в Москве и Санкт-Петербурге, известные улицы, площади, мосты, музеи; названия русских сказок, волшебны</w:t>
      </w:r>
      <w:r>
        <w:rPr>
          <w:rFonts w:ascii="Times New Roman" w:hAnsi="Times New Roman"/>
          <w:sz w:val="28"/>
          <w:szCs w:val="28"/>
        </w:rPr>
        <w:t>е</w:t>
      </w:r>
      <w:r w:rsidRPr="0059499E">
        <w:rPr>
          <w:rFonts w:ascii="Times New Roman" w:hAnsi="Times New Roman"/>
          <w:sz w:val="28"/>
          <w:szCs w:val="28"/>
        </w:rPr>
        <w:t xml:space="preserve"> истори</w:t>
      </w:r>
      <w:r>
        <w:rPr>
          <w:rFonts w:ascii="Times New Roman" w:hAnsi="Times New Roman"/>
          <w:sz w:val="28"/>
          <w:szCs w:val="28"/>
        </w:rPr>
        <w:t>и</w:t>
      </w:r>
      <w:r w:rsidRPr="0059499E">
        <w:rPr>
          <w:rFonts w:ascii="Times New Roman" w:hAnsi="Times New Roman"/>
          <w:sz w:val="28"/>
          <w:szCs w:val="28"/>
        </w:rPr>
        <w:t xml:space="preserve"> и их геро</w:t>
      </w:r>
      <w:r>
        <w:rPr>
          <w:rFonts w:ascii="Times New Roman" w:hAnsi="Times New Roman"/>
          <w:sz w:val="28"/>
          <w:szCs w:val="28"/>
        </w:rPr>
        <w:t>и</w:t>
      </w:r>
      <w:r w:rsidRPr="0059499E">
        <w:rPr>
          <w:rFonts w:ascii="Times New Roman" w:hAnsi="Times New Roman"/>
          <w:sz w:val="28"/>
          <w:szCs w:val="28"/>
        </w:rPr>
        <w:t>.</w:t>
      </w:r>
    </w:p>
    <w:p w:rsidR="001778E7" w:rsidRPr="0059499E" w:rsidRDefault="001778E7" w:rsidP="005949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Общеучебные умения и универсальные учебные действия</w:t>
      </w:r>
    </w:p>
    <w:p w:rsidR="001778E7" w:rsidRPr="0059499E" w:rsidRDefault="001778E7" w:rsidP="005949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 процессе  изучения французского языка младшие школьники</w:t>
      </w:r>
    </w:p>
    <w:p w:rsidR="001778E7" w:rsidRPr="0059499E" w:rsidRDefault="001778E7" w:rsidP="00220B38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совершенствуют приемы работы с текстом, опираясь на умения, приобретенные на уроках родного языка ( прогнозировать содержание текста по заголовку,  по данным к тексту рисункам; списывать текст, выписывать отдельные слова и предложения из текста и т.п.);</w:t>
      </w:r>
    </w:p>
    <w:p w:rsidR="001778E7" w:rsidRPr="0059499E" w:rsidRDefault="001778E7" w:rsidP="00220B38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1778E7" w:rsidRPr="0059499E" w:rsidRDefault="001778E7" w:rsidP="00220B38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совершенствуют общеречевые коммуникативные умения (начинать и завершать разговор, используя речевые клише; поддерживать беседу, задавая вопросы и переспрашивая);</w:t>
      </w:r>
    </w:p>
    <w:p w:rsidR="001778E7" w:rsidRPr="0059499E" w:rsidRDefault="001778E7" w:rsidP="00220B38">
      <w:pPr>
        <w:widowControl w:val="0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учатся осуществлять  самонаблюдение, самоконтроль, самооценку;</w:t>
      </w:r>
    </w:p>
    <w:p w:rsidR="001778E7" w:rsidRPr="0059499E" w:rsidRDefault="001778E7" w:rsidP="00220B38">
      <w:pPr>
        <w:widowControl w:val="0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учатся самостоятельно выполнять задания с использованием компьютера  (при наличии мультимедийного приложения).</w:t>
      </w:r>
    </w:p>
    <w:p w:rsidR="001778E7" w:rsidRDefault="001778E7" w:rsidP="00220B38">
      <w:pPr>
        <w:widowControl w:val="0"/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1778E7" w:rsidRDefault="001778E7" w:rsidP="00220B38">
      <w:pPr>
        <w:widowControl w:val="0"/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1778E7" w:rsidRPr="0059499E" w:rsidRDefault="001778E7" w:rsidP="00220B38">
      <w:pPr>
        <w:widowControl w:val="0"/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Специальные учебные умения</w:t>
      </w:r>
    </w:p>
    <w:p w:rsidR="001778E7" w:rsidRPr="0059499E" w:rsidRDefault="001778E7" w:rsidP="0059499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Младшие школьники овладевают следующими специальными (предметными) учебными умениями и навыками:</w:t>
      </w:r>
    </w:p>
    <w:p w:rsidR="001778E7" w:rsidRPr="0059499E" w:rsidRDefault="001778E7" w:rsidP="00220B38">
      <w:pPr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пользоваться двуязычным словарем учебника, справочным материалом, представленным в виде таблиц, схем, правил;</w:t>
      </w:r>
    </w:p>
    <w:p w:rsidR="001778E7" w:rsidRPr="0059499E" w:rsidRDefault="001778E7" w:rsidP="00220B38">
      <w:pPr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вести словарь, словарную тетрадь;</w:t>
      </w:r>
    </w:p>
    <w:p w:rsidR="001778E7" w:rsidRPr="0059499E" w:rsidRDefault="001778E7" w:rsidP="00220B38">
      <w:pPr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систематизировать слова, например, по тематическому принципу;</w:t>
      </w:r>
    </w:p>
    <w:p w:rsidR="001778E7" w:rsidRPr="0059499E" w:rsidRDefault="001778E7" w:rsidP="00220B38">
      <w:pPr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пользоваться языковой догадкой, например, при опознании интернационализмов;</w:t>
      </w:r>
    </w:p>
    <w:p w:rsidR="001778E7" w:rsidRPr="0059499E" w:rsidRDefault="001778E7" w:rsidP="00220B38">
      <w:pPr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делать обобщения на основе структурно-функциональных схем простого предложения;</w:t>
      </w:r>
    </w:p>
    <w:p w:rsidR="001778E7" w:rsidRPr="0059499E" w:rsidRDefault="001778E7" w:rsidP="00220B38">
      <w:pPr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опознавать грамматические явления, отсутствующие в родном языке, например, отсутствие артикля.</w:t>
      </w:r>
    </w:p>
    <w:p w:rsidR="001778E7" w:rsidRPr="0059499E" w:rsidRDefault="001778E7" w:rsidP="0059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br w:type="column"/>
      </w:r>
      <w:r w:rsidRPr="0059499E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1778E7" w:rsidRPr="0059499E" w:rsidRDefault="001778E7" w:rsidP="0059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 xml:space="preserve">  2–4 классы   </w:t>
      </w:r>
    </w:p>
    <w:p w:rsidR="001778E7" w:rsidRPr="0059499E" w:rsidRDefault="001778E7" w:rsidP="0059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(204 часа)</w:t>
      </w:r>
    </w:p>
    <w:p w:rsidR="001778E7" w:rsidRPr="0059499E" w:rsidRDefault="001778E7" w:rsidP="00594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2 класс</w:t>
      </w:r>
    </w:p>
    <w:p w:rsidR="001778E7" w:rsidRPr="0059499E" w:rsidRDefault="001778E7" w:rsidP="00594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(64 часа)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Первая  часть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(30 часов)</w:t>
      </w:r>
    </w:p>
    <w:tbl>
      <w:tblPr>
        <w:tblpPr w:leftFromText="180" w:rightFromText="180" w:vertAnchor="text" w:tblpX="-1212" w:tblpY="1"/>
        <w:tblOverlap w:val="never"/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1920"/>
        <w:gridCol w:w="6600"/>
      </w:tblGrid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Материал УМК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Характеристика    основных видов деятельности учащихся</w:t>
            </w:r>
          </w:p>
        </w:tc>
      </w:tr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персонажами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цифрами на французском языке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цветами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французским алфавитом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днями недели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символами Франции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(8  часов)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Départ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Leçon 1. Salut! Bonjour!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Leçon 2. Les chiffres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Leçon 3. Les couleurs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Leçon 4. Le matériel scolaire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Leçon 5. L’alphabet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Leçon 6. Les jours de la semaine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Bilan (auto-évaluation)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Civilisation (Les symboles de la France)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Постепенное ознакомление с формами дидактических конструкций на французском языке: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понимание и распознавание на слух аудиозаписей  на французском языке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Говорение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(в диалогической форме):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приветствие, прощание, выражение благодарности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(в монологической форме):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сведения о себе, друге (имя, возраст)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счёт до 10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название цветов, школьных принадлежностей, дней недели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соотнесение графического образа слова с его звучанием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выразительное чтение стихотворения вслух после прослушивания аудиозаписи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Письмо: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ознакомление с французским алфавитом и его написание (рабочая тетрадь)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персонажами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формулами вежливости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 фонетической стороной речи;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введение букв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введение грамматических конструкций: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…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C’est une…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с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глагольной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формой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voir (André a un robot. – Il a un robot.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Katy a une rose. – Elle a une rose.)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1. Comment ça va?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произнесение  в словах звуков [a], [ο],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диалогической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воспроизведение детской песенки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Говорение:</w:t>
            </w:r>
          </w:p>
          <w:p w:rsidR="001778E7" w:rsidRPr="0059499E" w:rsidRDefault="001778E7" w:rsidP="0059499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речевых клише  при разыгрывании диалога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соотнесение графического образа с его звуковым соответствием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букв, слов,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букв, слов, предложений (рабочая тетрадь)</w:t>
            </w:r>
          </w:p>
        </w:tc>
      </w:tr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Введение лексики по теме «Школьные принадлежности»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mon- ma;  sur- dans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Où est la trousse?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 trousse est …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Unité 2.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 classe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Фонетическая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клише,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слов со звуками   [е], [р],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воспроизведение стихотворения после прослушивания звукозаписи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диалогической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воспроизведение детской песенки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разыгрывание диалогов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использованием речевых клише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название                                                                                                                                                                            предметов школьного обихода и их местонахождение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соотнесение графического образа с его звуковым соответствием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букв, слов,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букв, слов и предложений (рабочая тетрадь)</w:t>
            </w:r>
          </w:p>
        </w:tc>
      </w:tr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Персонажи и их возраст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Описание друга: имя, возраст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Введение букв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  Знакомство: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 с грамматическим материалом: спряжение глагола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настоящем времени в единственном числе;  определенный артикль: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Проект:  изготовление домино с использованием лексического материала данного блока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3.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Tu as quel âge?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звуков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]   в словах и предложениях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звуков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];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после прослушивания аудиозаписи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диалогической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представление друга (в монологической форме)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буквосочетаний: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;  слов, словосочетаний, предложений;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правила слияния (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liaison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 при чтении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букв, отдельных слов, словосочетаний, предложений (рабочая тетрадь)</w:t>
            </w:r>
          </w:p>
        </w:tc>
      </w:tr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Представление себя, своего друга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Названия животных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Описание действий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Числа от 11 до 20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Введение букв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Знакомство: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с грамматическим материалом: спряжение глаголов в настоящем времени ед. ч. ê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и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dessiner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Мужской и женский род прилагательных: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petit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elle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petite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“Jeu de l’Oie”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(3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часа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é 4.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Qui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клише,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слов со звуками  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], [έ]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правильной интонации в вопросительном предложении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диалогической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представление друга (в монологической речи)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о себе и своем друге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букв в разных позициях: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буквосочетаний: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ain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небольших текстов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букв, отдельных слов, словосочетаний, предложений, небольших текстов (рабочая тетрадь)</w:t>
            </w:r>
          </w:p>
        </w:tc>
      </w:tr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Описание действий (кто и что любит делать)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Названия игр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Названия домашних животных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Введение букв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 с грамматическим материалом: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спряжение глагола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aimer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настоящем времени ед. числа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J’aime jouer à l’ordinateur, au scrable…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Личные местоимения ед. числа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elle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5.  Qu’est-ce que tu aimes faire?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клише,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слов со звуками  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], [ƒ], [ε]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правильной интонации в вопросительном предложении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монологических высказываний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использование речевых клише в диалогической речи (кто и во что любит играть)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использование речевых клише в монологической речи (рассказать, во что  ты любишь играть)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правила чтения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немого, буквосочетаний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слов в предложении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небольших текстов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букв, отдельных слов, словосочетаний, предложений, небольших текстов (рабочая тетрадь)</w:t>
            </w:r>
          </w:p>
        </w:tc>
      </w:tr>
      <w:tr w:rsidR="001778E7" w:rsidRPr="0059499E" w:rsidTr="0059499E"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Описание (кто что любит)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Фрукты; овощи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Числа от 21 до 40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Введение букв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 с грамматическим материалом: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определенный артикль множественного числа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существительные мн. ч.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citron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citrons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Отрицательная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ne… pas (j’aime – je n’aime pas)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Проект: создание книжки в картинках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“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aime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aime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6. Qu’est–ce que tu aimes?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клише,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слов со звуками  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]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монологической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(что ты любишь и что не любишь)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в словах буквосочетаний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gy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слов,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небольших текстов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слов, предложений, небольших текстов (рабочая тетрадь)</w:t>
            </w:r>
          </w:p>
        </w:tc>
      </w:tr>
      <w:tr w:rsidR="001778E7" w:rsidRPr="0059499E" w:rsidTr="0059499E">
        <w:trPr>
          <w:trHeight w:val="1365"/>
        </w:trPr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(выполнение в рабочей тетради)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Bilan (auto-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valuation)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rPr>
          <w:trHeight w:val="1620"/>
        </w:trPr>
        <w:tc>
          <w:tcPr>
            <w:tcW w:w="2628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Страноведение «Праздники во Франции: сентябрь-январь»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(2 часа)</w:t>
            </w:r>
          </w:p>
        </w:tc>
        <w:tc>
          <w:tcPr>
            <w:tcW w:w="19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Civilisation “La France au fil des mois”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Составление классного календаря французских праздников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78E7" w:rsidRPr="00D323B7" w:rsidRDefault="001778E7" w:rsidP="00594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br w:type="textWrapping" w:clear="all"/>
      </w:r>
      <w:r w:rsidRPr="00D323B7"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Вторая  часть 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(34 часа)</w:t>
      </w:r>
    </w:p>
    <w:tbl>
      <w:tblPr>
        <w:tblW w:w="11021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0"/>
        <w:gridCol w:w="1680"/>
        <w:gridCol w:w="6221"/>
      </w:tblGrid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Материал УМК</w:t>
            </w: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Характеристика    основных видов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деятельности учащихся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Виды зимнего спорта.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Погода зимой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Числа от 40 до 70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Введение букв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вопросительная форма предложений с вопросительным словом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quel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безличные предложения: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neige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спряжение глаголов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faire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настоящем времени ед.ч. и в 3-ем лице мн. числа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(5 часов)</w:t>
            </w: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é 7.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hiver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клише,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слов со звуками  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wa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 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],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 звукозаписи диалогической и монологической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воспроизведение песни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(какими видами спорта ты предпочитаешь заниматься зимой)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в словах букв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правильное чтение буквосочетания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слов,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и  понимание небольших текстов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слов, предложений,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дополнение недостающих слов в предложении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письма по образцу  (рабочая тетрадь)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Представление членов семьи: имя, родство, возраст, любимое занятие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Введение  правил чтения сочетаний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gui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gl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мн. число существительных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fleur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fleurs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прилагательные мужского и женского рода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fort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forte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спряжение глаголов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lire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arroser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tricoter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наст. вр. ед. ч.  и в 3-ем лице мн. ч.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é 8.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famille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клише по представленной теме,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слов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звуком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[g]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Boîte à 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и понимание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звукозаписи диалогической 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монологической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и соотнесение слов и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и выразительное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о своей семье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представление семьи друга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(персонажа)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в словах букв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правильное чтение буквосочетания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слов,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соблюдение норм произношения звуков при чтении вслух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понимание небольших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текстов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слов, предложений,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письма (рабочая тетрадь)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Состояние здоровья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Простуда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Плохое самочувствие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Эмоциональное состояние.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Части тела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Введение буквосочетаний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 в положительной и отрицательной формах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составная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часть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именного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сказуемого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 je suis souffrant (souffrante), je suis malade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(5 часов)</w:t>
            </w: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 9.  Aïe, aïe, aïe, j’ai mal!</w:t>
            </w: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 клише по представленной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слов со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звуком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[ã]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Boîte à 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диалогической и монологической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последующее 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и соотнесение слов и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и  нахождение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соответствующих слов  – прослушивание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и воспроизведение песни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использование речевых клише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соотнесение слов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описание состояния здоровья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слов с буквосочетаниями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соблюдение норм произношения звуков при чтении вслух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и  понимание небольших текстов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написание слов,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написание небольшого текста </w:t>
            </w:r>
          </w:p>
          <w:p w:rsidR="001778E7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(рабочая тетрадь)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Еда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Меню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Введение буквосочетания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oi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Знакомство с грамматическим материалом: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безличный оборот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партитивный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артикль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du/de la/des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повелительное наклонение глаголов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prends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mange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 неправильный глагол 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prendre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наст. вр.  в ед. числе  и в 3-ем  лице  мн. ч.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употребление глаголов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manger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adorer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boire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1-м лице ед. ч.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введение грамматической формы  глагола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vouloir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1, 2 и 3 лице ед. ч.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Проекты: а) составление меню полдника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б) изготовление десерта  по рецепту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(6  часов)</w:t>
            </w: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10.  Mmm ... c’est délicieux!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 A: le goûter équilibré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recette </w:t>
            </w: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клише по представленной теме,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слов со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звуком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[wa]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Boîte à 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звукозаписи диалогической и монологической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звукозаписи, последующее чтение и ответы на вопросы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выразительное 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roles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меню по рисункам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рассказ о том, кто что предпочитает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есть на завтрак, обед, ужин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слов с буквосочетанием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oi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соблюдение норм произношения звуков при чтении вслух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соотнесение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чтение,  понимание небольших текстов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и выполнение послетекстовых 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меню, кулинарного рецепта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дополнение предложений недостающими словами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написание слов,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небольшого текста: составление меню, кулинарного рецепта (рабочая тетрадь)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Цирк. Цирковые профессии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Введение выражений оценочного характера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chouette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C’est magnifique!)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буквосочетаний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-au, -eau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Знакомство с грамматическим материалом: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*спряжение глагола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а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ller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настоящем времени во всех лицах ед. и мн. числа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*знакомство с глаголами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travailler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dresser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senter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commencer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наст. вр. в 1 и 3 л. ед. числа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*повелительное наклонение глаголов в ед. ч.: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prendre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manger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prends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mange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*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предлога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parce que  (J’aime le cirque parce que c’est intéressant.)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*введение вопросительного слова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pourquoi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*прилагательные мужского и женского рода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dangereux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dangereuse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*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местоимение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on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= nous (On va au cirque.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= Nous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allons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cirque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проектной работы: создание фотоальбома (в бумажном или электронном виде) по темам: цирк, зоопарк, семья и т. д. (по выбору)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(5 часов)</w:t>
            </w: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11. On va au cirque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Projet: Album photos (en papier ou numérique)</w:t>
            </w: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клише по представленной теме,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слов со звуком   [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 звукозаписи в монологической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и соотнесение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лов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звукозаписи, последующее чтение и ответы на вопросы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выразительное 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):  интервью, анкетирование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одноклассников: каких животных ты любишь и почему, любишь ли ты цирк и почему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 рассказа о посещении цирка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 рассказа о любимых животных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слов с буквосочетаниями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eau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соблюдение норм произношения звуков при чтении вслух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понимание небольших текстов, выполнение послетекстовых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электронного сообщения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заданий 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дополнение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недостающими словами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электронного сообщения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составление подписей к фотографиям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(проектная работа)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Домашние животные на ферме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правила чтения буквы 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Знакомство с грамматическим материалом: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*спряжение глагола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baigner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nager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настоящем времени во всех лицах ед. числа и в 3 л. мн.ч.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*предлоги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dans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 à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Проект: создание афиши «Мое любимое животное»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 12.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Je découvre la campagne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Projet: L’afiche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Mon animal préféré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клише по представленной теме,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слов со звуком   [х], где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ks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taxi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gz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(exercice), x = s (dix)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Boîte à 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понимание  звукозаписи монологической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и соотнесение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лов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звукозаписи, последующее чтение и ответы на вопросы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и выразительное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воспроизведение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использование речевых клише в диалогической речи:  интервью: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“Les animaux  de la ferme”;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“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vacances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рассказ о проведении каникул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о животных на ферме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сообщение о том, кто что любит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делать летом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слов с буквой х в разных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словах, где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ks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gz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норм произношения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звуков при чтении вслух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 понимание небольших текстов,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выполнение послетекстовых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и понимание заданий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дополнение предложений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недостающими словами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описание любимых животных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(проектная работа)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2 часа)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Bilan (auto-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valuation)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контрольной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рабочей тетради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Страноведение «Праздники во Франции: февраль – июль»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(2 часа)</w:t>
            </w:r>
          </w:p>
        </w:tc>
        <w:tc>
          <w:tcPr>
            <w:tcW w:w="168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Civilisation “La France au fil des mois”</w:t>
            </w:r>
          </w:p>
        </w:tc>
        <w:tc>
          <w:tcPr>
            <w:tcW w:w="6221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Составление классного календаря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французских праздников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3 класс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Первая часть  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(30 часов)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tbl>
      <w:tblPr>
        <w:tblW w:w="1104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1532"/>
        <w:gridCol w:w="6444"/>
      </w:tblGrid>
      <w:tr w:rsidR="001778E7" w:rsidRPr="0059499E" w:rsidTr="0059499E">
        <w:trPr>
          <w:trHeight w:val="180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Материал УМК</w:t>
            </w: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Характеристика    основных видов деятельности учащихся</w:t>
            </w:r>
          </w:p>
        </w:tc>
      </w:tr>
      <w:tr w:rsidR="001778E7" w:rsidRPr="0059499E" w:rsidTr="0059499E">
        <w:trPr>
          <w:trHeight w:val="180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Осень. Времена года. Месяцы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личные местоимения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мн. число существительных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неопределенный артикль  ед. и мн. число (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une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предлоги   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avant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apr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è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неопред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ленная форма глаголов 1 гр.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спряжение гл. 1 гр. (с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hanter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повелительное наклонение глагола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ordre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числительные от 100 до 800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Проектная работа: составление классного календаря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(6 часов) </w:t>
            </w: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1 L’automne.  Les saisons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Les mois de l’année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 :  Fabriquer le calendrier de  la classe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Фонетическая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 клише по  теме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Pour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communiquer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 и речевых образцов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произнесении звуков 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),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),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Лексическая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лексического материала по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реплик-клише  и речевых образцов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Грамматическая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имя существительное  (мужск. и женск. род)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неопределенный артикль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простое предложение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числительные (повторение)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повелительное наклонение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ordre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диалогический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–прослушивание звукозаписи, последующее чтение и ответы на вопросы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и выразительное воспроизведение стихотворения.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(диалогическая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диалогической речи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role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взаимодействие с учащимися в классе при выполнении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рассказ о любимом времени года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буквосочетаний  и букв в словах и словосочетаниях :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oi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ou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Е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норм произношения при чтении вслух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небольших текстов и выполнение послетекстовых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заданий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дополнение предложение пропущенными словами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дополнение рассказа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классного календаря (проектная работа)</w:t>
            </w:r>
          </w:p>
        </w:tc>
      </w:tr>
      <w:tr w:rsidR="001778E7" w:rsidRPr="0059499E" w:rsidTr="0059499E">
        <w:trPr>
          <w:trHeight w:val="180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Civilisation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Magazine France-infos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À la découverte de la France</w:t>
            </w: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Чтение текстов   с извлечением страноведческой информации.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заданий.  Ответы на вопросы</w:t>
            </w:r>
          </w:p>
        </w:tc>
      </w:tr>
      <w:tr w:rsidR="001778E7" w:rsidRPr="0059499E" w:rsidTr="0059499E">
        <w:trPr>
          <w:trHeight w:val="180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Погода.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Явления природы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определенный артикль ед. и мн. числа (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’ –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спряжение глаголов 3 гр.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faire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savoir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отрицательная форма глагола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повелительная форма глагола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образование прилагательных женского рода (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eux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euse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числительные от 200 до 365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Проектная работа: приготовление  фруктового салата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(6 часов)</w:t>
            </w: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2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Une inondation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 temps qu’il fait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Projet: La cuisine française  (La salade de fruits)</w:t>
            </w: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Фонетическая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 клише по теме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Pour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communiquer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  и РО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произнесении звуков (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em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à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Лексическая 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ЛЕ и РО по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реплик-клише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выполнение  заданий в учебнике и рабочей тетради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Грамматическая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имя существительное (мужской и  женский род)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определенный артикль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/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’ 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образование прилагательных женского рода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eux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euse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спряжение  и употребление глагола  ê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tre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 наст. вр. (повторение)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пряжение глаголов 3 гр. –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faire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savoir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 и употребление их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отрицательная форма глагола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…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числительные (повторение)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повелительное наклонение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ordre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прослушивание  звукозаписи диалогических и  монологических высказываний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предложение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с последующим чтением, выполнение заданий после прослушивания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песни и ее исполнение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  (диалогическая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воспроизведение диалогов с использованием речевых клише и речевых образцов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разыгрывание диалогов по ролям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взаимодействие с учащимися в классе при выполнении  совместной деятельности (проектная работа)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  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о погоде, о явлениях природы, о любимом времени года,  кто и чем любит заниматься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чтении буквосочетаний (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em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 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норм произношения при чтении вслух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небольших текстов, выполнение заданий после текстов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кулинарного рецепта;  выполнение инструкций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заполнение пропусков в предложениях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дополнение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–составление рассказа по картинке</w:t>
            </w:r>
          </w:p>
        </w:tc>
      </w:tr>
      <w:tr w:rsidR="001778E7" w:rsidRPr="0059499E" w:rsidTr="0059499E">
        <w:trPr>
          <w:trHeight w:val="180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Bilan</w:t>
            </w: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работы в рабочей тетради.</w:t>
            </w:r>
          </w:p>
        </w:tc>
      </w:tr>
      <w:tr w:rsidR="001778E7" w:rsidRPr="0059499E" w:rsidTr="0059499E">
        <w:trPr>
          <w:trHeight w:val="180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ivilisation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Magazine France-infos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À la découverte de la France</w:t>
            </w: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Чтение текстов, извлечение страноведческой информации. Выполнение заданий.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Работа с картой Франции </w:t>
            </w:r>
          </w:p>
        </w:tc>
      </w:tr>
      <w:tr w:rsidR="001778E7" w:rsidRPr="0059499E" w:rsidTr="0059499E">
        <w:trPr>
          <w:trHeight w:val="180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Природа. Охрана природы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грамматической стороной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безличные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глаголы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 il faut – il ne faut pas;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il y a; il n’y a pas;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предлоги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au / à la/ à l’ –  aux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предлоги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de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 =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du/de la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des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– mon/ma, ton/ta,  son/sa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mes/tes/ses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– ce, cette, ce, ces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Проект: создание афиши по охране природы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(6 часов)</w:t>
            </w: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3. Respectons la nature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Projet:  Il faut respecter la nature</w:t>
            </w: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Фонетическая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звука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ui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 клише по теме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Pour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communiquer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 и речевых образцов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Лексическая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лексических единиц и речевых образцов по теме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dico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Грамматическая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речи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– il faut /il ne faut pas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– il y a  / il n’y a pas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предлоги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– au/ à la/ à l’– aux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предлоги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–  du/ de la – des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Аудирование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прослушивание звукозаписи диалогической речи;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 соотнесение ее с  картинками;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с последующим чтением, выполнение заданий после текста;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стихотворения и его выразительное исполнение.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Говорение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(диалогическая речь):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разыгрывание диалогов по ролям: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взаимодействие с учащимися при выполнении совместной деятельности (выполнение проектной работы, подготовка к празднованию Нового года).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составление рассказа по картинкам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–тренировка в чтении буквосочетаний: 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eil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ail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euil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норм произношения при чтении вслух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небольших текстов, выполнение заданий после текстов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 инструкций при выполнении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Письмо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выполнение упражнений на подстановку, на заполнение пропусков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рассказа по данным предложениям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поздравительной открытки к Новому году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письма Деду Морозу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афиши по охране природы  (проектная работа)</w:t>
            </w:r>
          </w:p>
        </w:tc>
      </w:tr>
      <w:tr w:rsidR="001778E7" w:rsidRPr="0059499E" w:rsidTr="0059499E">
        <w:trPr>
          <w:trHeight w:val="6038"/>
        </w:trPr>
        <w:tc>
          <w:tcPr>
            <w:tcW w:w="306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Civilisation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Magazine France-infos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À la découverte des fêtes de l’hiver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Bilan</w:t>
            </w:r>
          </w:p>
        </w:tc>
        <w:tc>
          <w:tcPr>
            <w:tcW w:w="6444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Чтение  текстов различного жанра: поздравительных открыток, писем   французских школьников Деду Морозу, информационных текстов о зимних праздниках во Франции.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Рассказ о праздновании Нового года в России, о традициях  празднования в семье.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Рассказ по фотографиям.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контрольной работы в  рабочей тетради</w:t>
            </w:r>
          </w:p>
        </w:tc>
      </w:tr>
    </w:tbl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            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br w:type="column"/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3  класс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Вторая часть  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(34 час</w:t>
      </w:r>
      <w:r>
        <w:rPr>
          <w:rFonts w:ascii="Times New Roman" w:hAnsi="Times New Roman"/>
          <w:sz w:val="28"/>
          <w:szCs w:val="28"/>
        </w:rPr>
        <w:t>а</w:t>
      </w:r>
      <w:r w:rsidRPr="0059499E">
        <w:rPr>
          <w:rFonts w:ascii="Times New Roman" w:hAnsi="Times New Roman"/>
          <w:sz w:val="28"/>
          <w:szCs w:val="28"/>
        </w:rPr>
        <w:t>)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tbl>
      <w:tblPr>
        <w:tblW w:w="1128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0"/>
        <w:gridCol w:w="1560"/>
        <w:gridCol w:w="6600"/>
      </w:tblGrid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Материал УМК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Характеристика    основных видов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деятельности учащихся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Сказки. Сказка «Красная Шапочка» Шарля Перро (в комиксах)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предлоги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места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 sur, sous, derrière, devant, dans, à côté de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вопросительные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qui, que, où, combien, pourquoi, comment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предложения с вопросительными словами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повелительное наклонение глагола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ordre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проектной работы (изготовление марионеток для  разыгрывания сказок)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(7 часов) 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4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Il était une fois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Projet: Fabriquer les marionettes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Фонетическая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речевых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клише по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произнесении звука 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Лексическая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лексического материала по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–освоение реплик-клише,  речевых образцов.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Грамматическая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предлоги места (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sous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derri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è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devant, dans, à côté de)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вопросительные предложения с вопросительными словами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que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qui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comment, pourquoi, où, combien)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повелительное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наклонение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ordre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–прослушивание звукозаписи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диалогической и монологической речи;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выполнение заданий на понимание и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соотнесение предложений с рисунками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с последующим чтением и выполнением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 звукозаписи песни  с последующим исполнением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(диалогическая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клише, речевых образцов  при разыгрывании диалогов, ролевых игр,  инсценированиe сказки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пересказ сказки от лица различных персонажей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чтение слов с буквосочетаниями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toi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соблюдение норм произношения звуков, интонации при чтении вслух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текстов с последующим выполнением послетекстовых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инструкций по выполнению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выполнение упражнений на подстановку, заполнение пропусков, составление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сказки.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Civilisation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Magazine France-infos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À la découverte des contes….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со сказками Ш. Перро, Х. К. Андерсена, русскими народными сказками А. Н. Афанасьева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Костюмированный бал. Карнавал. Время (часы).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спряжение глагола  ê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tre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будущем времени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 спряжение глагола 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devoir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настоящем времени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 образование будущего времени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Futur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время  (часы)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употребление местоимения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on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 значении 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nous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 речи;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повелительное наклонение глаголов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ordre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Проектная работа (изготовление карнавальных масок)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(7 часов)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 5. Grand bal masqué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L’heure.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L’invitation au bal (carnaval)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Фонетическая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 клише по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произнесении звука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in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Лексическая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освоение лексического материала по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речевых клише, 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образцов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Грамматическая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будущее время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спряжение глагола  ê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в будущем времени и употребление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употребление местоимении 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значении –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nous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повелительное наклонение  (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Jeu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ordre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время (час)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диалогической и монологической речи с последующим выполнением заданий на понимание и извлечение информации;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–прослушивание звукозаписи с последующим  чтением и выполнением заданий  после текста;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стихотворения с последующим исполнением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(диалогическая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 речевых клише, РО при разыгрывании диалогов,  в ролевых играх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истории от лица различных персонажей;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пересказ текста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слов, предложений с буквосочетанием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текстов с последующим выполнением послетекстовых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инструкций  по выполнению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выполнение упражнений на дополнение, заполнение пропусков, составление предложений;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восстановление текста;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приглашения на бал;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программы бала (школьного праздника)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ivilisation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Magazine France-infos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À la découverte des  châteaux forts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текстов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тему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À la découverte des  châteaux forts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информационного характера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 последующим извлечением страноведческой информации и выполнением заданий.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Посещение цирка. Выступление артистов. Реквизит.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образование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Futur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proche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Проектная работа. Изготовление клоунского колпака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(7 часов)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6.       Au cirque. Les métiers du cirque. Le matériel  du cirque.  Les animaux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Фонетическая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 клише по теме;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произнесении и звука  (é-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ez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Лексическая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лексического материала по теме;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речевых клише, РО.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Грамматическая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образование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Futur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proche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и употребление его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диалогической и монологической речи с последующим выполнением заданий на понимание и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стихотворений и выразительное прочтение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(диалогическая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использование речевых клише в ролевой игре, при разыгрывании диалогов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(монологическая речь)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рассказ о посещение цирка (от лица зрителя; от лица директора), о профессиях в цирке, кто и что умеет делать в цирке.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слов, предложений с буквосочетаниями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текстов с последующим выполнением  послетекстовых заданий, заданий на извлечение соответствующей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инструкций для выполнения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Письмо: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выполнение заданий на заполнение пропусков, на дополнение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восстановление текста</w:t>
            </w:r>
          </w:p>
        </w:tc>
      </w:tr>
      <w:tr w:rsidR="001778E7" w:rsidRPr="0059499E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контрольной работы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(1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Bilan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Выполнение работы в рабочей тетради</w:t>
            </w:r>
          </w:p>
        </w:tc>
      </w:tr>
      <w:tr w:rsidR="001778E7" w:rsidRPr="00D323B7" w:rsidTr="0059499E">
        <w:tc>
          <w:tcPr>
            <w:tcW w:w="31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Civilisation (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4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часа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À la découverte du cirque.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L’École du cirque.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Les personnages traditionnels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du cirque français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Проектная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 праздника                            </w:t>
            </w:r>
          </w:p>
        </w:tc>
        <w:tc>
          <w:tcPr>
            <w:tcW w:w="15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Magazine France-infos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</w:t>
            </w:r>
          </w:p>
        </w:tc>
        <w:tc>
          <w:tcPr>
            <w:tcW w:w="66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Чтение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текстов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тему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(À la découverte du cirque.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L’École du cirque.Les personnages traditionnels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cirque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fran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ç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ais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) информационного характера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 последующим извлечением страноведческой информации и выполнением заданий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чтение и понимание инструкций для выполнения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Organisons la fête de la classe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1778E7" w:rsidRPr="0059499E" w:rsidRDefault="001778E7" w:rsidP="0059499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59499E">
        <w:rPr>
          <w:rFonts w:ascii="Times New Roman" w:hAnsi="Times New Roman"/>
          <w:b/>
          <w:sz w:val="28"/>
          <w:szCs w:val="28"/>
          <w:lang w:val="en-US"/>
        </w:rPr>
        <w:br w:type="column"/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b/>
          <w:sz w:val="28"/>
          <w:szCs w:val="28"/>
        </w:rPr>
        <w:t>4 класс</w:t>
      </w:r>
      <w:r w:rsidRPr="0059499E">
        <w:rPr>
          <w:rFonts w:ascii="Times New Roman" w:hAnsi="Times New Roman"/>
          <w:b/>
          <w:sz w:val="28"/>
          <w:szCs w:val="28"/>
        </w:rPr>
        <w:tab/>
      </w:r>
      <w:r w:rsidRPr="0059499E">
        <w:rPr>
          <w:rFonts w:ascii="Times New Roman" w:hAnsi="Times New Roman"/>
          <w:sz w:val="28"/>
          <w:szCs w:val="28"/>
        </w:rPr>
        <w:t xml:space="preserve"> 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Первая часть (30 часов)</w:t>
      </w:r>
    </w:p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9E">
        <w:rPr>
          <w:rFonts w:ascii="Times New Roman" w:hAnsi="Times New Roman"/>
          <w:sz w:val="28"/>
          <w:szCs w:val="28"/>
        </w:rPr>
        <w:t>Вторая часть (34 часа)</w:t>
      </w:r>
      <w:r w:rsidRPr="0059499E">
        <w:rPr>
          <w:rFonts w:ascii="Times New Roman" w:hAnsi="Times New Roman"/>
          <w:sz w:val="28"/>
          <w:szCs w:val="28"/>
        </w:rPr>
        <w:tab/>
      </w:r>
    </w:p>
    <w:tbl>
      <w:tblPr>
        <w:tblW w:w="1128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0"/>
        <w:gridCol w:w="3000"/>
        <w:gridCol w:w="5520"/>
      </w:tblGrid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Материал УМК</w:t>
            </w: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основных видов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деятельности учащихся</w:t>
            </w:r>
          </w:p>
        </w:tc>
      </w:tr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Начало учебного года.  Школьные предметы. Расписание занятий. Любимые предметы в школе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Слова и выражения школьного обихода.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Знакомство с лексическим материалом.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употребление предлогов:  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>à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/ 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chez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с глоголом 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aller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употребление в речи  глагола 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pouvoir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в настоящем времени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Pr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sent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проектной работы: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Расписание занятий в классе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Civilisation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L’école en France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Unité  1.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 rentrée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Projet Emploi du temps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Magazine France infos: L’école en France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Фонетическая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речи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правильное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произнесение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клише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тренировка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произнесении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буквосочетаний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 -ga    -gu   -go  -gr  -gl   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Лексическая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речевых клише, 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образцов и постепенное употребление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их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Грамматическая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и употребление в речи грамматического материала (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aller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à/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chez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глагола 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pouvoir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настоящем времени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диалогической и монологической речи с последующим выполнением заданий на понимание и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стихотворения и выразительное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Говорение: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(в диалогической и монологической форме)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диалогов;  ролевые игры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рассказ о любимых и нелюбимых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школьных предметах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проведение интервью среди учащихся класса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буквосочетаний в отдельных словах и предложениях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текстов с последующим выполнением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заданий на понимание общего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содержания, на извлечение информации.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Письмо: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выполнение заданий на заполнение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пропусков, на подстановку, на дополнение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расписания занятий 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школе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таблицы по результатам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интервью школьников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Проектная работа: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Создание табло с расписанием занятий в классе. Чтение и извлечение страноведческой информации. Составление сравнительной таблицы – образование во Франции и в России</w:t>
            </w:r>
          </w:p>
        </w:tc>
      </w:tr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Где ты живёшь?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Дом, жилье. Квартира, обстановка в квартире. Описание жилья.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 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Знакомство с лексическим материалом.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глагол 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habiter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в настоящем времени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употребление предлога 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en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Civilisation Magazine  France-infos :  Les maisons du monde    </w:t>
            </w: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 2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Tu habites où ?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Projet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br w:type="column"/>
              <w:t>“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Mon appartement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клише, речевых образцов по теме;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тренировка в произнесении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буквосочетаний:  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ja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jo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ju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je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-jou   -ge  -gi  -gy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Boîte à 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– выразительное чтение стихотворения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вслух после прослушивания аудиозаписи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Лексическая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освоение речевых клише  и лексических единиц  по теме и их постепенное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употребление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Грамматическая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спряжение  глаголов 1 гр.в настоящем времени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Pr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sent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упражнениях  устойчивых выражений и употребление  их 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диалогической и монологической речи с последующим выполнением заданий на понимание и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стихотворения и выразительное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Говорение (в диалогической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и монологической форме):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диалогов; ролевые игры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составление описания  обстановки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своей  комнаты,  своего дома, идеального дома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буквосочетаний в отдельных словах и предложениях 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Entra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текстов  с последующим выполнением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заданий на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Письмо: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выполнение заданий на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заполнение пропусков, на дополнение предложений; на подстановку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написание   письма французскому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другу по электронной почте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Чтение текстов, содержащих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страноведческую информацию.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Извлечение информации из текста.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Ответы на вопросы.  </w:t>
            </w:r>
          </w:p>
        </w:tc>
      </w:tr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Погода. Времена года. Метеосводка.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Погода в различные времена года.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 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лексическим материалом.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модальные глаголы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pouvoir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vouloir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devoir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настоящем времени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Futur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неправильных глаголов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faire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 безличных предложениях;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безличные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глаголы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  Il neige. Il fait du vent. Il fait froid. Il fait chaud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проектной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Civilisation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Magazine  France-infos     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Noël et ses traditions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Unité 3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La pluie et le beau temps  </w:t>
            </w: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речевых клише по теме;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тренировка в произнесении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буквосочетаний: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en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am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-eil  - eill    -euil -euill    -ill 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Boîte à 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Лексическая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речевых клише,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речевых образцов и постепенное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употребление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Грамматическая сторона речи: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Futur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неправильных глаголов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faire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avoir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3 л. ед. ч.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(il fera beau, il sera…)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употребление этих глаголов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тренировка в упражнениях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устойчивых выражений и употребление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спряжение модальных глаголов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 настоящем времени: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pouvoir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vouloir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devoir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и их тренировка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 упражнениях и устной речи             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диалогической и монологической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речи с последующим выполнением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заданий на понимание и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стихотворения и выразительное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Говорение (в диалогической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и монологической форме):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оставление диалогов;  ролевые игры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составление рассказа о погоде;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о   временах года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буквосочетаний в отдельных словах и предложениях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Entraine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текстов  с последующим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выполнением заданий на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Письмо: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выполнение заданий на заполнение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пропусков, на дополнение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предложений; на подстановку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написание текстов о любимых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временах года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Проектная работа. Чтение и понимание инструкций. Поиск информации на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сайтах в  интернете. Составление досье.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Чтение текстов о традициях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празднования Нового года в различных странах.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Извлечение 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c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трановедческой информации. Выполнение  заданий.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Написание новогодних поздравительных открыток и писем Деду Морозу</w:t>
            </w:r>
          </w:p>
        </w:tc>
      </w:tr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Распорядок дня. Питание. Время.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лексическим материалом.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возвратные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глаголы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se lever, se laver, s’habiller, se réveiller, se coucher,  se dépêcher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настоящем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времени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  употребление партитивного артикля  (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du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de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la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des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Выполнение проектной работы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br w:type="column"/>
            </w:r>
            <w:r w:rsidRPr="0059499E">
              <w:rPr>
                <w:rFonts w:ascii="Times New Roman" w:hAnsi="Times New Roman"/>
                <w:sz w:val="28"/>
                <w:szCs w:val="28"/>
              </w:rPr>
              <w:br w:type="column"/>
              <w:t>“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emploi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temps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Unite  4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Mon emploi du temps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клише по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тренировка в произнесении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буквосочетаний: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dr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cr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gr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fr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vr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 w:rsidRPr="0059499E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pl –  bl –   cl – gl  – fl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Лексическая сторона речи: по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теме распорядка дня; определение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времени (часов)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речевых клише, 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образцов и постепенное употребление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их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Грамматическая сторона речи: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спряжение возвратных глаголов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 настоящем времени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тренировка грамматического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материала в упражнениях  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употребление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диалогической и монологической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речи с последующим выполнением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заданий на понимание и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стихотворения и выразительное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прочтение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Говорение (в диалогической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и монологической речи):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диалогов; ролевые игры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рассказа по картинкам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рассказа о своем распорядке дня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буквосочетаний в отдельных словах и предложениях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Entra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текстов  с последующим выполнением заданий, извлечение запрашиваемой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Письмо: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выполнение заданий на заполнение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пропусков, на дополнение предложений;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электронного письма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контрольной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в  рабочей тетради</w:t>
            </w:r>
          </w:p>
        </w:tc>
      </w:tr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Прогулка в горах. Ориентировка в лесу. Альпы.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 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лексическим материалом.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Знакомство с  грамматическим материалом: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спряжение глаголов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descendre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entendre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attendre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 настоящем времени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сравнительная форма прилагательных: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oins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grand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plus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grand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проектной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Les animaux de la forêt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Civilisation </w:t>
            </w:r>
          </w:p>
          <w:p w:rsidR="001778E7" w:rsidRPr="00255126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Magazine</w:t>
            </w:r>
            <w:r w:rsidRPr="002551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France</w:t>
            </w:r>
            <w:r w:rsidRPr="0025512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infos</w:t>
            </w:r>
            <w:r w:rsidRPr="002551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«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Национальные</w:t>
            </w:r>
            <w:r w:rsidRPr="002551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парки</w:t>
            </w:r>
            <w:r w:rsidRPr="002551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Франции</w:t>
            </w:r>
            <w:r w:rsidRPr="0025512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255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</w:t>
            </w:r>
            <w:r w:rsidRPr="002551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é 5.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randonn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é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Фонетическая сторона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правильное произнесение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речевых клише по теме;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тренировка в произнесении буквосочетаний :  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ien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ein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ion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oin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Лексическая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речевых клише, речевых образцов и постепенное употребление  их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Грамматическая сторона речи: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спряжение глаголов 3 группы: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descendre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entendre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attendre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 в настоящем времени;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сравнительная форма прилагательных: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oins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gran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plus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grand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тренировка грамматического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материала в упражнениях  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употребление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диалогической и монологической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речи с последующим выполнением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заданий на понимание и извлечение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стихотворения и выразительное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Говорение (в диалогической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и монологической форме):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диалогов; ролевые игры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описание прогулки в горах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буквосочетаний в словах и предложениях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Entra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текстов  с последующим выполнением заданий, извлечением требуемой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Письмо: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выполнение заданий на заполнение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пропусков, на дополнение предложений, подстановку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электронного письма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Проектная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animaux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for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ê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Чтение текста, извлечение информации. Поиск нужной информации на сайтах в интернете. Составление досье. Презентация.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Чтение текстов страноведческого характера. Извлечение информации. Ответы на вопросы.  Выполнение самостоятельной работы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1778E7" w:rsidRPr="0059499E" w:rsidTr="0059499E">
        <w:tc>
          <w:tcPr>
            <w:tcW w:w="276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Поездка на ферму. Домашние животные. Семья.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фонетической стороной речи. 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лексическим материалом.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Знакомство с грамматическим материалом: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– мн. число существительных 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на –  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al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 xml:space="preserve">  (</w:t>
            </w:r>
            <w:r w:rsidRPr="0059499E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aux</w:t>
            </w:r>
            <w:r w:rsidRPr="0059499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вопросительные обороты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Выполнение проектной работы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Bienvenue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à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ferme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Civilisation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Magazine  France-infos.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Les régions de la France.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La Normandie 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00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Unite  6</w:t>
            </w: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 classe verte à la campagne</w:t>
            </w:r>
          </w:p>
        </w:tc>
        <w:tc>
          <w:tcPr>
            <w:tcW w:w="5520" w:type="dxa"/>
          </w:tcPr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правильное произнесение речевых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клише по теме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тренировка в произнесении буквосочетаний: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ch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cl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Bo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te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à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sons </w:t>
            </w:r>
            <w:r w:rsidRPr="0059499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Лексическая сторона речи: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les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animaux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de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la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99E">
              <w:rPr>
                <w:rFonts w:ascii="Times New Roman" w:hAnsi="Times New Roman"/>
                <w:sz w:val="28"/>
                <w:szCs w:val="28"/>
                <w:lang w:val="fr-FR"/>
              </w:rPr>
              <w:t>ferme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освоение речевых клише, речевых образцов и постепенное употребление в речи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Грамматическая сторона речи: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мн. число существительных на –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al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cheval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chevau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х)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вопросительные обороты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предложения с вопросительными словами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Аудирование: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прослушивание звукозаписи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диалогической и монологической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речи с последующим выполнением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заданий на понимание и извлечение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1778E7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прослушивание звукозаписи стихотворения и выразительное прочтение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Говорение (в диалогической и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монологической форме):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составление диалогов; ролевые игры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описание фермы, домашних животных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Чтение: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буквосочетаний и 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Entra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î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ne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-</w:t>
            </w:r>
            <w:r w:rsidRPr="0059499E">
              <w:rPr>
                <w:rFonts w:ascii="Times New Roman" w:hAnsi="Times New Roman"/>
                <w:sz w:val="28"/>
                <w:szCs w:val="28"/>
                <w:lang w:val="en-GB"/>
              </w:rPr>
              <w:t>toi</w:t>
            </w:r>
            <w:r w:rsidRPr="005949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 текстов, с последующим выполнением заданий, извлечение информации    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             Письмо: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– выполнение заданий на заполнение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пропусков,  подстановку, на дополнение предложений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– написание электронного письма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Проектная работа. Чтение информации.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Поиск информации на сайтах в интернете. Составление досье. Презентация.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Чтение текстов. Извлечение страноведческой информации.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Ответы на вопросы.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 xml:space="preserve">Знакомство с рецептами французской </w:t>
            </w:r>
          </w:p>
          <w:p w:rsidR="001778E7" w:rsidRPr="0059499E" w:rsidRDefault="001778E7" w:rsidP="0059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99E">
              <w:rPr>
                <w:rFonts w:ascii="Times New Roman" w:hAnsi="Times New Roman"/>
                <w:sz w:val="28"/>
                <w:szCs w:val="28"/>
              </w:rPr>
              <w:t>кухни. Представление своего рецепта</w:t>
            </w:r>
          </w:p>
        </w:tc>
      </w:tr>
    </w:tbl>
    <w:p w:rsidR="001778E7" w:rsidRPr="0059499E" w:rsidRDefault="001778E7" w:rsidP="00594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8E7" w:rsidRPr="001B5C5D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B5C5D">
        <w:rPr>
          <w:rFonts w:ascii="Times New Roman" w:hAnsi="Times New Roman"/>
          <w:b/>
          <w:bCs/>
          <w:sz w:val="28"/>
          <w:szCs w:val="28"/>
        </w:rPr>
        <w:t>Материальное обеспечение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5C5D">
        <w:rPr>
          <w:rFonts w:ascii="Times New Roman" w:hAnsi="Times New Roman"/>
          <w:b/>
          <w:bCs/>
          <w:sz w:val="28"/>
          <w:szCs w:val="28"/>
        </w:rPr>
        <w:t>учебного процесса</w:t>
      </w:r>
    </w:p>
    <w:p w:rsidR="001778E7" w:rsidRPr="001B5C5D" w:rsidRDefault="001778E7" w:rsidP="001B5C5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B5C5D">
        <w:rPr>
          <w:rFonts w:ascii="Times New Roman" w:hAnsi="Times New Roman"/>
          <w:sz w:val="28"/>
          <w:szCs w:val="28"/>
        </w:rPr>
        <w:t>Реализация данной программы предусматривает использование в педагогической практике учебно-методического комплекта.</w:t>
      </w:r>
    </w:p>
    <w:p w:rsidR="001778E7" w:rsidRPr="001B5C5D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B5C5D">
        <w:rPr>
          <w:rFonts w:ascii="Times New Roman" w:hAnsi="Times New Roman"/>
          <w:b/>
          <w:bCs/>
          <w:sz w:val="28"/>
          <w:szCs w:val="28"/>
        </w:rPr>
        <w:t>Учебные пособия для учащихся</w:t>
      </w:r>
    </w:p>
    <w:p w:rsidR="001778E7" w:rsidRPr="001B5C5D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B5C5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Учебник для </w:t>
      </w:r>
      <w:r>
        <w:rPr>
          <w:rFonts w:ascii="Times New Roman" w:hAnsi="Times New Roman"/>
          <w:sz w:val="28"/>
          <w:szCs w:val="28"/>
        </w:rPr>
        <w:t>2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 xml:space="preserve">учреждений. </w:t>
      </w:r>
      <w:r>
        <w:rPr>
          <w:rFonts w:ascii="Times New Roman" w:hAnsi="Times New Roman"/>
          <w:sz w:val="28"/>
          <w:szCs w:val="28"/>
        </w:rPr>
        <w:t>В 2 частях.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2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Pr="001B5C5D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B5C5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Учебник для 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 xml:space="preserve">учреждений. </w:t>
      </w:r>
      <w:r>
        <w:rPr>
          <w:rFonts w:ascii="Times New Roman" w:hAnsi="Times New Roman"/>
          <w:sz w:val="28"/>
          <w:szCs w:val="28"/>
        </w:rPr>
        <w:t xml:space="preserve">В 2 частях.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B5C5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Учебник для </w:t>
      </w:r>
      <w:r>
        <w:rPr>
          <w:rFonts w:ascii="Times New Roman" w:hAnsi="Times New Roman"/>
          <w:sz w:val="28"/>
          <w:szCs w:val="28"/>
        </w:rPr>
        <w:t>4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 xml:space="preserve">учреждений. </w:t>
      </w:r>
      <w:r>
        <w:rPr>
          <w:rFonts w:ascii="Times New Roman" w:hAnsi="Times New Roman"/>
          <w:sz w:val="28"/>
          <w:szCs w:val="28"/>
        </w:rPr>
        <w:t xml:space="preserve">В 2 частях.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Рабочая тетрадь к </w:t>
      </w:r>
      <w:r w:rsidRPr="001B5C5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у</w:t>
      </w:r>
      <w:r w:rsidRPr="001B5C5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2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 xml:space="preserve">учреждений. </w:t>
      </w:r>
      <w:r>
        <w:rPr>
          <w:rFonts w:ascii="Times New Roman" w:hAnsi="Times New Roman"/>
          <w:sz w:val="28"/>
          <w:szCs w:val="28"/>
        </w:rPr>
        <w:t xml:space="preserve">В 2 частях.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2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Pr="001B5C5D" w:rsidRDefault="001778E7" w:rsidP="00440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Рабочая тетрадь к </w:t>
      </w:r>
      <w:r w:rsidRPr="001B5C5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у</w:t>
      </w:r>
      <w:r w:rsidRPr="001B5C5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 xml:space="preserve">учреждений. </w:t>
      </w:r>
      <w:r>
        <w:rPr>
          <w:rFonts w:ascii="Times New Roman" w:hAnsi="Times New Roman"/>
          <w:sz w:val="28"/>
          <w:szCs w:val="28"/>
        </w:rPr>
        <w:t xml:space="preserve">В 2 частях.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Pr="001B5C5D" w:rsidRDefault="001778E7" w:rsidP="00440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Рабочая тетрадь к </w:t>
      </w:r>
      <w:r w:rsidRPr="001B5C5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у</w:t>
      </w:r>
      <w:r w:rsidRPr="001B5C5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4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 xml:space="preserve">учреждений. </w:t>
      </w:r>
      <w:r>
        <w:rPr>
          <w:rFonts w:ascii="Times New Roman" w:hAnsi="Times New Roman"/>
          <w:sz w:val="28"/>
          <w:szCs w:val="28"/>
        </w:rPr>
        <w:t xml:space="preserve">В 2 частях.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Default="001778E7" w:rsidP="00440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Владимирова В. Г., Григорьева Е. Я. Французский язык. Аудиоприложение к урокам французского языка для 2–4 классов</w:t>
      </w:r>
    </w:p>
    <w:p w:rsidR="001778E7" w:rsidRPr="001B5C5D" w:rsidRDefault="001778E7" w:rsidP="00440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Электронные приложения к учебникам для 2, 3, и 4 классов</w:t>
      </w:r>
    </w:p>
    <w:p w:rsidR="001778E7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B5C5D">
        <w:rPr>
          <w:rFonts w:ascii="Times New Roman" w:hAnsi="Times New Roman"/>
          <w:b/>
          <w:bCs/>
          <w:sz w:val="28"/>
          <w:szCs w:val="28"/>
        </w:rPr>
        <w:t>Учебно-методические пособия для учителя</w:t>
      </w:r>
    </w:p>
    <w:p w:rsidR="001778E7" w:rsidRDefault="001778E7" w:rsidP="00440CD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к </w:t>
      </w:r>
      <w:r w:rsidRPr="001B5C5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у</w:t>
      </w:r>
      <w:r w:rsidRPr="001B5C5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2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>учреждений.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Default="001778E7" w:rsidP="00440CD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к </w:t>
      </w:r>
      <w:r w:rsidRPr="001B5C5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у</w:t>
      </w:r>
      <w:r w:rsidRPr="001B5C5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>учреждений.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Default="001778E7" w:rsidP="00440CD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40C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к </w:t>
      </w:r>
      <w:r w:rsidRPr="001B5C5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у</w:t>
      </w:r>
      <w:r w:rsidRPr="001B5C5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4</w:t>
      </w:r>
      <w:r w:rsidRPr="001B5C5D">
        <w:rPr>
          <w:rFonts w:ascii="Times New Roman" w:hAnsi="Times New Roman"/>
          <w:sz w:val="28"/>
          <w:szCs w:val="28"/>
        </w:rPr>
        <w:t xml:space="preserve"> класса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>учреждений.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Pr="001B5C5D" w:rsidRDefault="001778E7" w:rsidP="00440CD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Владимирова В. Г., Григорьева Е. Я. Французский язык</w:t>
      </w:r>
      <w:r w:rsidRPr="001B5C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Программа курса. Поурочно-тематическое планирование. 2–4 классы. </w:t>
      </w:r>
      <w:r w:rsidRPr="001B5C5D">
        <w:rPr>
          <w:rFonts w:ascii="Times New Roman" w:hAnsi="Times New Roman"/>
          <w:sz w:val="28"/>
          <w:szCs w:val="28"/>
        </w:rPr>
        <w:t>– Cмоленск: Ассоциация XXI век. – 201</w:t>
      </w:r>
      <w:r>
        <w:rPr>
          <w:rFonts w:ascii="Times New Roman" w:hAnsi="Times New Roman"/>
          <w:sz w:val="28"/>
          <w:szCs w:val="28"/>
        </w:rPr>
        <w:t>3</w:t>
      </w:r>
      <w:r w:rsidRPr="001B5C5D">
        <w:rPr>
          <w:rFonts w:ascii="Times New Roman" w:hAnsi="Times New Roman"/>
          <w:sz w:val="28"/>
          <w:szCs w:val="28"/>
        </w:rPr>
        <w:t xml:space="preserve"> и послед.</w:t>
      </w:r>
    </w:p>
    <w:p w:rsidR="001778E7" w:rsidRPr="00440CDA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440CDA">
        <w:rPr>
          <w:rFonts w:ascii="Times New Roman" w:hAnsi="Times New Roman"/>
          <w:b/>
          <w:sz w:val="28"/>
          <w:szCs w:val="28"/>
        </w:rPr>
        <w:t>Содержание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sz w:val="28"/>
          <w:szCs w:val="28"/>
        </w:rPr>
        <w:t>Введение…………………………………………………………………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  <w:r w:rsidRPr="00220B38">
        <w:rPr>
          <w:rFonts w:ascii="Times New Roman" w:hAnsi="Times New Roman"/>
          <w:sz w:val="28"/>
          <w:szCs w:val="28"/>
        </w:rPr>
        <w:t>3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sz w:val="28"/>
          <w:szCs w:val="28"/>
        </w:rPr>
        <w:t>Цели обучения французскому языку в начальной школе ……………</w:t>
      </w:r>
      <w:r>
        <w:rPr>
          <w:rFonts w:ascii="Times New Roman" w:hAnsi="Times New Roman"/>
          <w:sz w:val="28"/>
          <w:szCs w:val="28"/>
        </w:rPr>
        <w:t>….</w:t>
      </w:r>
      <w:r w:rsidRPr="00220B38">
        <w:rPr>
          <w:rFonts w:ascii="Times New Roman" w:hAnsi="Times New Roman"/>
          <w:sz w:val="28"/>
          <w:szCs w:val="28"/>
        </w:rPr>
        <w:t xml:space="preserve"> 3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sz w:val="28"/>
          <w:szCs w:val="28"/>
        </w:rPr>
        <w:t>Общая характеристика учебного предмета (курса) ……………</w:t>
      </w:r>
      <w:r>
        <w:rPr>
          <w:rFonts w:ascii="Times New Roman" w:hAnsi="Times New Roman"/>
          <w:sz w:val="28"/>
          <w:szCs w:val="28"/>
        </w:rPr>
        <w:t>……...</w:t>
      </w:r>
      <w:r w:rsidRPr="00220B38">
        <w:rPr>
          <w:rFonts w:ascii="Times New Roman" w:hAnsi="Times New Roman"/>
          <w:sz w:val="28"/>
          <w:szCs w:val="28"/>
        </w:rPr>
        <w:t>…. 5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sz w:val="28"/>
          <w:szCs w:val="28"/>
        </w:rPr>
        <w:t>Место предмета в базисном учебном плане ……………………………… 7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sz w:val="28"/>
          <w:szCs w:val="28"/>
        </w:rPr>
        <w:t>Основные содержательные линии 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220B38">
        <w:rPr>
          <w:rFonts w:ascii="Times New Roman" w:hAnsi="Times New Roman"/>
          <w:sz w:val="28"/>
          <w:szCs w:val="28"/>
        </w:rPr>
        <w:t xml:space="preserve"> 7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sz w:val="28"/>
          <w:szCs w:val="28"/>
        </w:rPr>
        <w:t>Личностные, метапредметные и предметные результаты освоения учебного курса 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</w:t>
      </w:r>
      <w:r w:rsidRPr="00220B38">
        <w:rPr>
          <w:rFonts w:ascii="Times New Roman" w:hAnsi="Times New Roman"/>
          <w:sz w:val="28"/>
          <w:szCs w:val="28"/>
        </w:rPr>
        <w:t>. 8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sz w:val="28"/>
          <w:szCs w:val="28"/>
        </w:rPr>
        <w:t>Календарно-тематическое планирование.  2–4 классы ……………</w:t>
      </w:r>
      <w:r>
        <w:rPr>
          <w:rFonts w:ascii="Times New Roman" w:hAnsi="Times New Roman"/>
          <w:sz w:val="28"/>
          <w:szCs w:val="28"/>
        </w:rPr>
        <w:t>…….</w:t>
      </w:r>
      <w:r w:rsidRPr="00220B38">
        <w:rPr>
          <w:rFonts w:ascii="Times New Roman" w:hAnsi="Times New Roman"/>
          <w:sz w:val="28"/>
          <w:szCs w:val="28"/>
        </w:rPr>
        <w:t>. 17</w:t>
      </w:r>
    </w:p>
    <w:p w:rsidR="001778E7" w:rsidRPr="00D323B7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20B38">
        <w:rPr>
          <w:rFonts w:ascii="Times New Roman" w:hAnsi="Times New Roman"/>
          <w:bCs/>
          <w:sz w:val="28"/>
          <w:szCs w:val="28"/>
        </w:rPr>
        <w:t>Материальное обеспечение учебного процесса ……………………</w:t>
      </w:r>
      <w:r>
        <w:rPr>
          <w:rFonts w:ascii="Times New Roman" w:hAnsi="Times New Roman"/>
          <w:bCs/>
          <w:sz w:val="28"/>
          <w:szCs w:val="28"/>
        </w:rPr>
        <w:t>…….</w:t>
      </w:r>
      <w:r w:rsidRPr="00220B38">
        <w:rPr>
          <w:rFonts w:ascii="Times New Roman" w:hAnsi="Times New Roman"/>
          <w:bCs/>
          <w:sz w:val="28"/>
          <w:szCs w:val="28"/>
        </w:rPr>
        <w:t>. 4</w:t>
      </w:r>
      <w:r w:rsidRPr="00D323B7">
        <w:rPr>
          <w:rFonts w:ascii="Times New Roman" w:hAnsi="Times New Roman"/>
          <w:bCs/>
          <w:sz w:val="28"/>
          <w:szCs w:val="28"/>
        </w:rPr>
        <w:t>4</w:t>
      </w: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778E7" w:rsidRPr="00220B38" w:rsidRDefault="001778E7" w:rsidP="00220B38">
      <w:pPr>
        <w:autoSpaceDE w:val="0"/>
        <w:autoSpaceDN w:val="0"/>
        <w:adjustRightInd w:val="0"/>
        <w:spacing w:after="0" w:line="360" w:lineRule="auto"/>
        <w:ind w:left="360"/>
        <w:rPr>
          <w:b/>
        </w:rPr>
      </w:pPr>
    </w:p>
    <w:p w:rsidR="001778E7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b/>
        </w:rPr>
      </w:pPr>
    </w:p>
    <w:p w:rsidR="001778E7" w:rsidRPr="00440CDA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Pr="00440CDA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Pr="00440CDA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Pr="001B5C5D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Pr="001B5C5D" w:rsidRDefault="001778E7" w:rsidP="00440CD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778E7" w:rsidRPr="00440CDA" w:rsidRDefault="001778E7" w:rsidP="001B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1778E7" w:rsidRPr="0059499E" w:rsidRDefault="001778E7" w:rsidP="001B5C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1778E7" w:rsidRPr="0059499E" w:rsidSect="00CC3E6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E7" w:rsidRDefault="001778E7">
      <w:r>
        <w:separator/>
      </w:r>
    </w:p>
  </w:endnote>
  <w:endnote w:type="continuationSeparator" w:id="0">
    <w:p w:rsidR="001778E7" w:rsidRDefault="0017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E7" w:rsidRDefault="001778E7" w:rsidP="00440C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8E7" w:rsidRDefault="001778E7" w:rsidP="00440C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E7" w:rsidRDefault="001778E7" w:rsidP="00440C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1778E7" w:rsidRDefault="001778E7" w:rsidP="00440C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E7" w:rsidRDefault="001778E7">
      <w:r>
        <w:separator/>
      </w:r>
    </w:p>
  </w:footnote>
  <w:footnote w:type="continuationSeparator" w:id="0">
    <w:p w:rsidR="001778E7" w:rsidRDefault="0017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5AA"/>
    <w:multiLevelType w:val="hybridMultilevel"/>
    <w:tmpl w:val="DB92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337B3"/>
    <w:multiLevelType w:val="hybridMultilevel"/>
    <w:tmpl w:val="D2104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E01948"/>
    <w:multiLevelType w:val="hybridMultilevel"/>
    <w:tmpl w:val="4F8E57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7078A2"/>
    <w:multiLevelType w:val="hybridMultilevel"/>
    <w:tmpl w:val="1456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7740EE"/>
    <w:multiLevelType w:val="hybridMultilevel"/>
    <w:tmpl w:val="5F02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4388B"/>
    <w:multiLevelType w:val="hybridMultilevel"/>
    <w:tmpl w:val="5588B72C"/>
    <w:lvl w:ilvl="0" w:tplc="04190005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6">
    <w:nsid w:val="508E10BC"/>
    <w:multiLevelType w:val="hybridMultilevel"/>
    <w:tmpl w:val="67BAD9BA"/>
    <w:lvl w:ilvl="0" w:tplc="041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>
    <w:nsid w:val="55461C7E"/>
    <w:multiLevelType w:val="hybridMultilevel"/>
    <w:tmpl w:val="4266CCDC"/>
    <w:lvl w:ilvl="0" w:tplc="2B884C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A93B75"/>
    <w:multiLevelType w:val="hybridMultilevel"/>
    <w:tmpl w:val="17FA1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5E9"/>
    <w:rsid w:val="000B33A1"/>
    <w:rsid w:val="000B42F8"/>
    <w:rsid w:val="000E285F"/>
    <w:rsid w:val="00107516"/>
    <w:rsid w:val="00175575"/>
    <w:rsid w:val="001778E7"/>
    <w:rsid w:val="00191303"/>
    <w:rsid w:val="001B5C5D"/>
    <w:rsid w:val="00220B38"/>
    <w:rsid w:val="00255126"/>
    <w:rsid w:val="002B4E24"/>
    <w:rsid w:val="002C42E8"/>
    <w:rsid w:val="00307EC7"/>
    <w:rsid w:val="00326A46"/>
    <w:rsid w:val="0033509F"/>
    <w:rsid w:val="00385776"/>
    <w:rsid w:val="00440CDA"/>
    <w:rsid w:val="0059499E"/>
    <w:rsid w:val="00660E09"/>
    <w:rsid w:val="0077796E"/>
    <w:rsid w:val="007C7148"/>
    <w:rsid w:val="00844E2D"/>
    <w:rsid w:val="008508C0"/>
    <w:rsid w:val="00880672"/>
    <w:rsid w:val="008F49D1"/>
    <w:rsid w:val="00943A79"/>
    <w:rsid w:val="009752D5"/>
    <w:rsid w:val="00AC3CC3"/>
    <w:rsid w:val="00AE5C30"/>
    <w:rsid w:val="00BB2A73"/>
    <w:rsid w:val="00BC2BBB"/>
    <w:rsid w:val="00BC4644"/>
    <w:rsid w:val="00CA7D42"/>
    <w:rsid w:val="00CC3E6C"/>
    <w:rsid w:val="00D05F65"/>
    <w:rsid w:val="00D323B7"/>
    <w:rsid w:val="00D43DE1"/>
    <w:rsid w:val="00D73A59"/>
    <w:rsid w:val="00DB7334"/>
    <w:rsid w:val="00E945E9"/>
    <w:rsid w:val="00EB0BE6"/>
    <w:rsid w:val="00F71440"/>
    <w:rsid w:val="00F7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6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5949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9499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9499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499E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499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499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rsid w:val="00E9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45E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45E9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45E9"/>
    <w:rPr>
      <w:rFonts w:ascii="Arial" w:hAnsi="Arial" w:cs="Times New Roman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E945E9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ListParagraph">
    <w:name w:val="List Paragraph"/>
    <w:basedOn w:val="Normal"/>
    <w:uiPriority w:val="99"/>
    <w:qFormat/>
    <w:rsid w:val="00AC3CC3"/>
    <w:pPr>
      <w:ind w:left="720"/>
      <w:contextualSpacing/>
    </w:pPr>
  </w:style>
  <w:style w:type="table" w:styleId="TableGrid">
    <w:name w:val="Table Grid"/>
    <w:basedOn w:val="TableNormal"/>
    <w:uiPriority w:val="99"/>
    <w:rsid w:val="007779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499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949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9499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499E"/>
    <w:rPr>
      <w:rFonts w:eastAsia="Times New Roman" w:cs="Times New Roman"/>
      <w:lang w:val="ru-RU" w:eastAsia="ru-RU" w:bidi="ar-SA"/>
    </w:rPr>
  </w:style>
  <w:style w:type="paragraph" w:customStyle="1" w:styleId="1">
    <w:name w:val="Абзац списка1"/>
    <w:basedOn w:val="Normal"/>
    <w:uiPriority w:val="99"/>
    <w:rsid w:val="0059499E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59499E"/>
    <w:rPr>
      <w:rFonts w:cs="Times New Roman"/>
      <w:b/>
      <w:bCs/>
    </w:rPr>
  </w:style>
  <w:style w:type="character" w:customStyle="1" w:styleId="nokern">
    <w:name w:val="nokern"/>
    <w:basedOn w:val="DefaultParagraphFont"/>
    <w:uiPriority w:val="99"/>
    <w:rsid w:val="0059499E"/>
    <w:rPr>
      <w:rFonts w:cs="Times New Roman"/>
    </w:rPr>
  </w:style>
  <w:style w:type="paragraph" w:styleId="NormalWeb">
    <w:name w:val="Normal (Web)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59499E"/>
    <w:rPr>
      <w:rFonts w:ascii="Century Schoolbook" w:hAnsi="Century Schoolbook" w:cs="Times New Roman"/>
      <w:shd w:val="clear" w:color="auto" w:fill="FFFFFF"/>
      <w:lang w:bidi="ar-SA"/>
    </w:rPr>
  </w:style>
  <w:style w:type="paragraph" w:customStyle="1" w:styleId="10">
    <w:name w:val="Основной текст10"/>
    <w:basedOn w:val="Normal"/>
    <w:link w:val="a"/>
    <w:uiPriority w:val="99"/>
    <w:rsid w:val="0059499E"/>
    <w:pPr>
      <w:widowControl w:val="0"/>
      <w:shd w:val="clear" w:color="auto" w:fill="FFFFFF"/>
      <w:spacing w:before="900" w:after="0" w:line="240" w:lineRule="atLeast"/>
      <w:ind w:hanging="720"/>
      <w:jc w:val="center"/>
    </w:pPr>
    <w:rPr>
      <w:rFonts w:ascii="Century Schoolbook" w:hAnsi="Century Schoolbook"/>
      <w:noProof/>
      <w:sz w:val="20"/>
      <w:szCs w:val="20"/>
      <w:shd w:val="clear" w:color="auto" w:fill="FFFFFF"/>
    </w:rPr>
  </w:style>
  <w:style w:type="character" w:customStyle="1" w:styleId="a0">
    <w:name w:val="Колонтитул_"/>
    <w:basedOn w:val="DefaultParagraphFont"/>
    <w:uiPriority w:val="99"/>
    <w:rsid w:val="0059499E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a1">
    <w:name w:val="Колонтитул"/>
    <w:basedOn w:val="a0"/>
    <w:uiPriority w:val="99"/>
    <w:rsid w:val="0059499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uiPriority w:val="99"/>
    <w:rsid w:val="0059499E"/>
    <w:rPr>
      <w:rFonts w:ascii="Century Schoolbook" w:hAnsi="Century Schoolbook" w:cs="Century Schoolbook"/>
      <w:sz w:val="16"/>
      <w:szCs w:val="16"/>
      <w:u w:val="none"/>
    </w:rPr>
  </w:style>
  <w:style w:type="character" w:customStyle="1" w:styleId="7">
    <w:name w:val="Колонтитул + 7"/>
    <w:aliases w:val="5 pt"/>
    <w:basedOn w:val="a0"/>
    <w:uiPriority w:val="99"/>
    <w:rsid w:val="0059499E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0">
    <w:name w:val="Основной текст (6)"/>
    <w:basedOn w:val="6"/>
    <w:uiPriority w:val="99"/>
    <w:rsid w:val="0059499E"/>
    <w:rPr>
      <w:color w:val="000000"/>
      <w:spacing w:val="0"/>
      <w:w w:val="100"/>
      <w:position w:val="0"/>
      <w:u w:val="single"/>
      <w:lang w:val="ru-RU"/>
    </w:rPr>
  </w:style>
  <w:style w:type="paragraph" w:customStyle="1" w:styleId="p2">
    <w:name w:val="p2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DefaultParagraphFont"/>
    <w:uiPriority w:val="99"/>
    <w:rsid w:val="0059499E"/>
    <w:rPr>
      <w:rFonts w:cs="Times New Roman"/>
    </w:rPr>
  </w:style>
  <w:style w:type="paragraph" w:customStyle="1" w:styleId="p16">
    <w:name w:val="p16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DefaultParagraphFont"/>
    <w:uiPriority w:val="99"/>
    <w:rsid w:val="0059499E"/>
    <w:rPr>
      <w:rFonts w:cs="Times New Roman"/>
    </w:rPr>
  </w:style>
  <w:style w:type="paragraph" w:customStyle="1" w:styleId="p18">
    <w:name w:val="p18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59499E"/>
    <w:rPr>
      <w:rFonts w:cs="Times New Roman"/>
    </w:rPr>
  </w:style>
  <w:style w:type="paragraph" w:customStyle="1" w:styleId="p1">
    <w:name w:val="p1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">
    <w:name w:val="Основной текст (9)"/>
    <w:basedOn w:val="DefaultParagraphFont"/>
    <w:uiPriority w:val="99"/>
    <w:rsid w:val="0059499E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"/>
    <w:uiPriority w:val="99"/>
    <w:rsid w:val="0059499E"/>
    <w:rPr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(10)"/>
    <w:basedOn w:val="DefaultParagraphFont"/>
    <w:uiPriority w:val="99"/>
    <w:rsid w:val="0059499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2">
    <w:name w:val="Основной текст + Курсив"/>
    <w:basedOn w:val="a"/>
    <w:uiPriority w:val="99"/>
    <w:rsid w:val="0059499E"/>
    <w:rPr>
      <w:i/>
      <w:iCs/>
      <w:color w:val="000000"/>
      <w:spacing w:val="0"/>
      <w:w w:val="100"/>
      <w:position w:val="0"/>
      <w:lang w:val="en-US"/>
    </w:rPr>
  </w:style>
  <w:style w:type="character" w:customStyle="1" w:styleId="1pt">
    <w:name w:val="Основной текст + Интервал 1 pt"/>
    <w:basedOn w:val="a"/>
    <w:uiPriority w:val="99"/>
    <w:rsid w:val="0059499E"/>
    <w:rPr>
      <w:color w:val="000000"/>
      <w:spacing w:val="20"/>
      <w:w w:val="100"/>
      <w:position w:val="0"/>
      <w:lang w:val="ru-RU"/>
    </w:rPr>
  </w:style>
  <w:style w:type="character" w:customStyle="1" w:styleId="a3">
    <w:name w:val="Основной текст + Полужирный"/>
    <w:basedOn w:val="a"/>
    <w:uiPriority w:val="99"/>
    <w:rsid w:val="0059499E"/>
    <w:rPr>
      <w:b/>
      <w:bCs/>
      <w:color w:val="000000"/>
      <w:spacing w:val="0"/>
      <w:w w:val="100"/>
      <w:position w:val="0"/>
      <w:lang w:val="en-US"/>
    </w:rPr>
  </w:style>
  <w:style w:type="character" w:customStyle="1" w:styleId="101">
    <w:name w:val="Основной текст (10) + Не курсив"/>
    <w:basedOn w:val="DefaultParagraphFont"/>
    <w:uiPriority w:val="99"/>
    <w:rsid w:val="0059499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7">
    <w:name w:val="Основной текст (6) + 7"/>
    <w:aliases w:val="5 pt4,Полужирный,Курсив"/>
    <w:basedOn w:val="DefaultParagraphFont"/>
    <w:uiPriority w:val="99"/>
    <w:rsid w:val="0059499E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8">
    <w:name w:val="Основной текст (48)_"/>
    <w:basedOn w:val="DefaultParagraphFont"/>
    <w:link w:val="480"/>
    <w:uiPriority w:val="99"/>
    <w:locked/>
    <w:rsid w:val="0059499E"/>
    <w:rPr>
      <w:rFonts w:ascii="Lucida Sans Unicode" w:hAnsi="Lucida Sans Unicode" w:cs="Times New Roman"/>
      <w:spacing w:val="-10"/>
      <w:sz w:val="17"/>
      <w:szCs w:val="17"/>
      <w:shd w:val="clear" w:color="auto" w:fill="FFFFFF"/>
      <w:lang w:bidi="ar-SA"/>
    </w:rPr>
  </w:style>
  <w:style w:type="paragraph" w:customStyle="1" w:styleId="480">
    <w:name w:val="Основной текст (48)"/>
    <w:basedOn w:val="Normal"/>
    <w:link w:val="48"/>
    <w:uiPriority w:val="99"/>
    <w:rsid w:val="0059499E"/>
    <w:pPr>
      <w:widowControl w:val="0"/>
      <w:shd w:val="clear" w:color="auto" w:fill="FFFFFF"/>
      <w:spacing w:before="540" w:after="60" w:line="240" w:lineRule="atLeast"/>
    </w:pPr>
    <w:rPr>
      <w:rFonts w:ascii="Lucida Sans Unicode" w:hAnsi="Lucida Sans Unicode"/>
      <w:noProof/>
      <w:spacing w:val="-10"/>
      <w:sz w:val="17"/>
      <w:szCs w:val="17"/>
      <w:shd w:val="clear" w:color="auto" w:fill="FFFFFF"/>
    </w:rPr>
  </w:style>
  <w:style w:type="character" w:customStyle="1" w:styleId="53">
    <w:name w:val="Основной текст (53)"/>
    <w:basedOn w:val="DefaultParagraphFont"/>
    <w:uiPriority w:val="99"/>
    <w:rsid w:val="0059499E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26"/>
      <w:szCs w:val="26"/>
      <w:u w:val="single"/>
      <w:lang w:val="ru-RU"/>
    </w:rPr>
  </w:style>
  <w:style w:type="character" w:customStyle="1" w:styleId="530pt">
    <w:name w:val="Основной текст (53) + Интервал 0 pt"/>
    <w:basedOn w:val="DefaultParagraphFont"/>
    <w:uiPriority w:val="99"/>
    <w:rsid w:val="0059499E"/>
    <w:rPr>
      <w:rFonts w:ascii="Century Schoolbook" w:hAnsi="Century Schoolbook" w:cs="Century Schoolbook"/>
      <w:b/>
      <w:bCs/>
      <w:i/>
      <w:iCs/>
      <w:color w:val="000000"/>
      <w:spacing w:val="-10"/>
      <w:w w:val="100"/>
      <w:position w:val="0"/>
      <w:sz w:val="26"/>
      <w:szCs w:val="26"/>
      <w:u w:val="single"/>
      <w:lang w:val="en-US"/>
    </w:rPr>
  </w:style>
  <w:style w:type="character" w:customStyle="1" w:styleId="102">
    <w:name w:val="Основной текст + 10"/>
    <w:aliases w:val="5 pt3,Полужирный3,Курсив1,Интервал 0 pt"/>
    <w:basedOn w:val="a"/>
    <w:uiPriority w:val="99"/>
    <w:rsid w:val="0059499E"/>
    <w:rPr>
      <w:b/>
      <w:bCs/>
      <w:i/>
      <w:iCs/>
      <w:color w:val="000000"/>
      <w:spacing w:val="-10"/>
      <w:w w:val="100"/>
      <w:position w:val="0"/>
      <w:sz w:val="21"/>
      <w:szCs w:val="21"/>
      <w:lang w:val="en-US"/>
    </w:rPr>
  </w:style>
  <w:style w:type="character" w:customStyle="1" w:styleId="Candara">
    <w:name w:val="Колонтитул + Candara"/>
    <w:aliases w:val="Масштаб 80%"/>
    <w:basedOn w:val="DefaultParagraphFont"/>
    <w:uiPriority w:val="99"/>
    <w:rsid w:val="0059499E"/>
    <w:rPr>
      <w:rFonts w:ascii="Candara" w:hAnsi="Candara" w:cs="Candara"/>
      <w:color w:val="000000"/>
      <w:spacing w:val="0"/>
      <w:w w:val="80"/>
      <w:position w:val="0"/>
      <w:sz w:val="20"/>
      <w:szCs w:val="20"/>
      <w:u w:val="none"/>
      <w:lang w:val="en-US"/>
    </w:rPr>
  </w:style>
  <w:style w:type="character" w:customStyle="1" w:styleId="Tahoma">
    <w:name w:val="Колонтитул + Tahoma"/>
    <w:aliases w:val="7,5 pt2,Полужирный2"/>
    <w:basedOn w:val="DefaultParagraphFont"/>
    <w:uiPriority w:val="99"/>
    <w:rsid w:val="0059499E"/>
    <w:rPr>
      <w:rFonts w:ascii="Tahoma" w:hAnsi="Tahoma" w:cs="Tahoma"/>
      <w:b/>
      <w:b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6">
    <w:name w:val="Основной текст (56)_"/>
    <w:basedOn w:val="DefaultParagraphFont"/>
    <w:link w:val="560"/>
    <w:uiPriority w:val="99"/>
    <w:locked/>
    <w:rsid w:val="0059499E"/>
    <w:rPr>
      <w:rFonts w:ascii="Tahoma" w:hAnsi="Tahoma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560">
    <w:name w:val="Основной текст (56)"/>
    <w:basedOn w:val="Normal"/>
    <w:link w:val="56"/>
    <w:uiPriority w:val="99"/>
    <w:rsid w:val="0059499E"/>
    <w:pPr>
      <w:widowControl w:val="0"/>
      <w:shd w:val="clear" w:color="auto" w:fill="FFFFFF"/>
      <w:spacing w:after="180" w:line="240" w:lineRule="atLeast"/>
      <w:jc w:val="center"/>
    </w:pPr>
    <w:rPr>
      <w:rFonts w:ascii="Tahoma" w:hAnsi="Tahoma"/>
      <w:b/>
      <w:bCs/>
      <w:noProof/>
      <w:sz w:val="15"/>
      <w:szCs w:val="15"/>
      <w:shd w:val="clear" w:color="auto" w:fill="FFFFFF"/>
    </w:rPr>
  </w:style>
  <w:style w:type="character" w:customStyle="1" w:styleId="8">
    <w:name w:val="Колонтитул + 8"/>
    <w:aliases w:val="5 pt1,Полужирный1"/>
    <w:basedOn w:val="DefaultParagraphFont"/>
    <w:uiPriority w:val="99"/>
    <w:rsid w:val="0059499E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7">
    <w:name w:val="Основной текст (57)_"/>
    <w:basedOn w:val="DefaultParagraphFont"/>
    <w:link w:val="570"/>
    <w:uiPriority w:val="99"/>
    <w:locked/>
    <w:rsid w:val="0059499E"/>
    <w:rPr>
      <w:rFonts w:ascii="Tahoma" w:hAnsi="Tahoma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570">
    <w:name w:val="Основной текст (57)"/>
    <w:basedOn w:val="Normal"/>
    <w:link w:val="57"/>
    <w:uiPriority w:val="99"/>
    <w:rsid w:val="0059499E"/>
    <w:pPr>
      <w:widowControl w:val="0"/>
      <w:shd w:val="clear" w:color="auto" w:fill="FFFFFF"/>
      <w:spacing w:before="180" w:after="180" w:line="240" w:lineRule="atLeast"/>
      <w:jc w:val="center"/>
    </w:pPr>
    <w:rPr>
      <w:rFonts w:ascii="Tahoma" w:hAnsi="Tahoma"/>
      <w:b/>
      <w:bCs/>
      <w:noProof/>
      <w:sz w:val="15"/>
      <w:szCs w:val="15"/>
      <w:shd w:val="clear" w:color="auto" w:fill="FFFFFF"/>
    </w:rPr>
  </w:style>
  <w:style w:type="character" w:customStyle="1" w:styleId="58">
    <w:name w:val="Основной текст (58)_"/>
    <w:basedOn w:val="DefaultParagraphFont"/>
    <w:link w:val="580"/>
    <w:uiPriority w:val="99"/>
    <w:locked/>
    <w:rsid w:val="0059499E"/>
    <w:rPr>
      <w:rFonts w:ascii="Tahoma" w:hAnsi="Tahoma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580">
    <w:name w:val="Основной текст (58)"/>
    <w:basedOn w:val="Normal"/>
    <w:link w:val="58"/>
    <w:uiPriority w:val="99"/>
    <w:rsid w:val="0059499E"/>
    <w:pPr>
      <w:widowControl w:val="0"/>
      <w:shd w:val="clear" w:color="auto" w:fill="FFFFFF"/>
      <w:spacing w:after="0" w:line="240" w:lineRule="atLeast"/>
      <w:jc w:val="center"/>
    </w:pPr>
    <w:rPr>
      <w:rFonts w:ascii="Tahoma" w:hAnsi="Tahoma"/>
      <w:b/>
      <w:bCs/>
      <w:noProof/>
      <w:sz w:val="15"/>
      <w:szCs w:val="15"/>
      <w:shd w:val="clear" w:color="auto" w:fill="FFFFFF"/>
    </w:rPr>
  </w:style>
  <w:style w:type="character" w:customStyle="1" w:styleId="59">
    <w:name w:val="Основной текст (59)_"/>
    <w:basedOn w:val="DefaultParagraphFont"/>
    <w:link w:val="590"/>
    <w:uiPriority w:val="99"/>
    <w:locked/>
    <w:rsid w:val="0059499E"/>
    <w:rPr>
      <w:rFonts w:ascii="Century Schoolbook" w:hAnsi="Century Schoolbook" w:cs="Times New Roman"/>
      <w:b/>
      <w:bCs/>
      <w:sz w:val="17"/>
      <w:szCs w:val="17"/>
      <w:shd w:val="clear" w:color="auto" w:fill="FFFFFF"/>
      <w:lang w:bidi="ar-SA"/>
    </w:rPr>
  </w:style>
  <w:style w:type="paragraph" w:customStyle="1" w:styleId="590">
    <w:name w:val="Основной текст (59)"/>
    <w:basedOn w:val="Normal"/>
    <w:link w:val="59"/>
    <w:uiPriority w:val="99"/>
    <w:rsid w:val="0059499E"/>
    <w:pPr>
      <w:widowControl w:val="0"/>
      <w:shd w:val="clear" w:color="auto" w:fill="FFFFFF"/>
      <w:spacing w:after="180" w:line="235" w:lineRule="exact"/>
      <w:jc w:val="center"/>
    </w:pPr>
    <w:rPr>
      <w:rFonts w:ascii="Century Schoolbook" w:hAnsi="Century Schoolbook"/>
      <w:b/>
      <w:bCs/>
      <w:noProof/>
      <w:sz w:val="17"/>
      <w:szCs w:val="17"/>
      <w:shd w:val="clear" w:color="auto" w:fill="FFFFFF"/>
    </w:rPr>
  </w:style>
  <w:style w:type="character" w:customStyle="1" w:styleId="63pt">
    <w:name w:val="Основной текст (6) + Интервал 3 pt"/>
    <w:basedOn w:val="DefaultParagraphFont"/>
    <w:uiPriority w:val="99"/>
    <w:rsid w:val="0059499E"/>
    <w:rPr>
      <w:rFonts w:ascii="Century Schoolbook" w:hAnsi="Century Schoolbook" w:cs="Century Schoolbook"/>
      <w:color w:val="000000"/>
      <w:spacing w:val="60"/>
      <w:w w:val="100"/>
      <w:position w:val="0"/>
      <w:sz w:val="16"/>
      <w:szCs w:val="16"/>
      <w:u w:val="none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59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99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western">
    <w:name w:val="western"/>
    <w:basedOn w:val="Normal"/>
    <w:uiPriority w:val="99"/>
    <w:rsid w:val="00594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59499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5949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9499E"/>
    <w:rPr>
      <w:rFonts w:ascii="Calibri" w:hAnsi="Calibri" w:cs="Times New Roman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5949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9499E"/>
    <w:rPr>
      <w:rFonts w:ascii="Calibri" w:hAnsi="Calibri" w:cs="Times New Roman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5949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499E"/>
    <w:rPr>
      <w:rFonts w:eastAsia="Times New Roman"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5949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99E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03">
    <w:name w:val="Основной текст (10)_"/>
    <w:basedOn w:val="DefaultParagraphFont"/>
    <w:uiPriority w:val="99"/>
    <w:rsid w:val="0059499E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Candara0">
    <w:name w:val="Основной текст + Candara"/>
    <w:aliases w:val="9,5 pt5,Полужирный4,Интервал 0 pt1"/>
    <w:basedOn w:val="a"/>
    <w:uiPriority w:val="99"/>
    <w:rsid w:val="0059499E"/>
    <w:rPr>
      <w:rFonts w:ascii="Candara" w:hAnsi="Candara" w:cs="Candara"/>
      <w:b/>
      <w:bCs/>
      <w:color w:val="000000"/>
      <w:spacing w:val="-10"/>
      <w:w w:val="100"/>
      <w:position w:val="0"/>
      <w:sz w:val="19"/>
      <w:szCs w:val="19"/>
      <w:u w:val="none"/>
      <w:lang w:val="en-US"/>
    </w:rPr>
  </w:style>
  <w:style w:type="paragraph" w:customStyle="1" w:styleId="2">
    <w:name w:val="Абзац списка2"/>
    <w:basedOn w:val="Normal"/>
    <w:uiPriority w:val="99"/>
    <w:rsid w:val="0059499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5949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46</Pages>
  <Words>10559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nbuykova</cp:lastModifiedBy>
  <cp:revision>14</cp:revision>
  <cp:lastPrinted>2013-12-04T14:21:00Z</cp:lastPrinted>
  <dcterms:created xsi:type="dcterms:W3CDTF">2012-12-10T08:46:00Z</dcterms:created>
  <dcterms:modified xsi:type="dcterms:W3CDTF">2013-12-04T14:21:00Z</dcterms:modified>
</cp:coreProperties>
</file>